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D15A" w14:textId="77777777" w:rsidR="007D1079" w:rsidRPr="00B21A1D" w:rsidRDefault="003846C2" w:rsidP="00B21A1D">
      <w:pPr>
        <w:jc w:val="center"/>
        <w:rPr>
          <w:rFonts w:ascii="Century Gothic" w:hAnsi="Century Gothic" w:cs="Calibri"/>
          <w:b/>
          <w:bCs/>
          <w:color w:val="31849B"/>
          <w:sz w:val="22"/>
          <w:szCs w:val="22"/>
          <w:u w:val="single"/>
          <w:lang w:val="en-US"/>
        </w:rPr>
      </w:pPr>
      <w:r w:rsidRPr="00B21A1D">
        <w:rPr>
          <w:rFonts w:ascii="Century Gothic" w:hAnsi="Century Gothic" w:cs="Calibri"/>
          <w:b/>
          <w:bCs/>
          <w:color w:val="31849B"/>
          <w:sz w:val="22"/>
          <w:szCs w:val="22"/>
          <w:u w:val="single"/>
          <w:lang w:val="en-US"/>
        </w:rPr>
        <w:t>Booking Form</w:t>
      </w:r>
    </w:p>
    <w:p w14:paraId="43521B86" w14:textId="77777777" w:rsidR="007D688B" w:rsidRPr="00B227BA" w:rsidRDefault="007D688B" w:rsidP="007D1079">
      <w:pPr>
        <w:rPr>
          <w:rFonts w:ascii="Century Gothic" w:hAnsi="Century Gothic" w:cs="Calibri"/>
          <w:b/>
          <w:iCs/>
          <w:color w:val="0070C0"/>
          <w:sz w:val="15"/>
          <w:szCs w:val="15"/>
          <w:u w:val="single"/>
        </w:rPr>
      </w:pPr>
    </w:p>
    <w:p w14:paraId="3FF6B580" w14:textId="77777777" w:rsidR="00903845" w:rsidRPr="008067DB" w:rsidRDefault="007D1079" w:rsidP="007D1079">
      <w:pPr>
        <w:rPr>
          <w:rFonts w:ascii="Century Gothic" w:hAnsi="Century Gothic" w:cs="Calibri"/>
          <w:b/>
          <w:color w:val="auto"/>
          <w:sz w:val="22"/>
          <w:szCs w:val="22"/>
        </w:rPr>
      </w:pPr>
      <w:proofErr w:type="gramStart"/>
      <w:r w:rsidRPr="008067DB">
        <w:rPr>
          <w:rFonts w:ascii="Century Gothic" w:hAnsi="Century Gothic" w:cs="Calibri"/>
          <w:b/>
          <w:color w:val="auto"/>
          <w:sz w:val="22"/>
          <w:szCs w:val="22"/>
        </w:rPr>
        <w:t>In order for</w:t>
      </w:r>
      <w:proofErr w:type="gramEnd"/>
      <w:r w:rsidRPr="008067DB">
        <w:rPr>
          <w:rFonts w:ascii="Century Gothic" w:hAnsi="Century Gothic" w:cs="Calibri"/>
          <w:b/>
          <w:color w:val="auto"/>
          <w:sz w:val="22"/>
          <w:szCs w:val="22"/>
        </w:rPr>
        <w:t xml:space="preserve"> us to welcome visitors at The Healthy Living Centre, </w:t>
      </w:r>
      <w:r w:rsidR="008067DB">
        <w:rPr>
          <w:rFonts w:ascii="Century Gothic" w:hAnsi="Century Gothic" w:cs="Calibri"/>
          <w:b/>
          <w:color w:val="auto"/>
          <w:sz w:val="22"/>
          <w:szCs w:val="22"/>
        </w:rPr>
        <w:t>please give us details of the meeting.</w:t>
      </w: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1770"/>
        <w:gridCol w:w="3494"/>
        <w:gridCol w:w="1771"/>
        <w:gridCol w:w="3412"/>
      </w:tblGrid>
      <w:tr w:rsidR="003816D5" w:rsidRPr="00B227BA" w14:paraId="772BF1EC" w14:textId="77777777" w:rsidTr="00B21A1D">
        <w:tc>
          <w:tcPr>
            <w:tcW w:w="1770" w:type="dxa"/>
            <w:shd w:val="clear" w:color="auto" w:fill="B6DDE8"/>
          </w:tcPr>
          <w:p w14:paraId="769DD6D3" w14:textId="77777777" w:rsidR="00A57ECB" w:rsidRPr="008067DB" w:rsidRDefault="0069768F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M</w:t>
            </w:r>
            <w:r w:rsidR="00A57ECB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eeting title</w:t>
            </w:r>
          </w:p>
        </w:tc>
        <w:tc>
          <w:tcPr>
            <w:tcW w:w="3494" w:type="dxa"/>
            <w:shd w:val="clear" w:color="auto" w:fill="auto"/>
          </w:tcPr>
          <w:p w14:paraId="20474900" w14:textId="61158994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B6DDE8"/>
          </w:tcPr>
          <w:p w14:paraId="69C851A6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Pu</w:t>
            </w:r>
            <w:r w:rsidR="00DD5ADE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rchase o</w:t>
            </w:r>
            <w:r w:rsidR="007D688B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rder No.</w:t>
            </w:r>
          </w:p>
        </w:tc>
        <w:tc>
          <w:tcPr>
            <w:tcW w:w="3412" w:type="dxa"/>
            <w:shd w:val="clear" w:color="auto" w:fill="auto"/>
          </w:tcPr>
          <w:p w14:paraId="44F1468A" w14:textId="77777777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3816D5" w:rsidRPr="00B227BA" w14:paraId="0AA6B557" w14:textId="77777777" w:rsidTr="00B21A1D">
        <w:tc>
          <w:tcPr>
            <w:tcW w:w="1770" w:type="dxa"/>
            <w:shd w:val="clear" w:color="auto" w:fill="B6DDE8"/>
          </w:tcPr>
          <w:p w14:paraId="6BECEA1C" w14:textId="77777777" w:rsidR="00A57ECB" w:rsidRPr="008067DB" w:rsidRDefault="00DD5ADE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Name of o</w:t>
            </w:r>
            <w:r w:rsidR="00A57ECB" w:rsidRPr="008067DB">
              <w:rPr>
                <w:rFonts w:ascii="Century Gothic" w:hAnsi="Century Gothic" w:cs="Calibri"/>
                <w:b/>
                <w:sz w:val="18"/>
                <w:szCs w:val="18"/>
              </w:rPr>
              <w:t>rganisation</w:t>
            </w:r>
          </w:p>
        </w:tc>
        <w:tc>
          <w:tcPr>
            <w:tcW w:w="3494" w:type="dxa"/>
            <w:shd w:val="clear" w:color="auto" w:fill="auto"/>
          </w:tcPr>
          <w:p w14:paraId="7ADE2C47" w14:textId="5C283032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B6DDE8"/>
          </w:tcPr>
          <w:p w14:paraId="3855A697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Department</w:t>
            </w:r>
          </w:p>
        </w:tc>
        <w:tc>
          <w:tcPr>
            <w:tcW w:w="3412" w:type="dxa"/>
            <w:shd w:val="clear" w:color="auto" w:fill="auto"/>
          </w:tcPr>
          <w:p w14:paraId="48E4C001" w14:textId="77777777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3816D5" w:rsidRPr="00B227BA" w14:paraId="293228A6" w14:textId="77777777" w:rsidTr="00B21A1D">
        <w:tc>
          <w:tcPr>
            <w:tcW w:w="1770" w:type="dxa"/>
            <w:shd w:val="clear" w:color="auto" w:fill="B6DDE8"/>
          </w:tcPr>
          <w:p w14:paraId="38878F51" w14:textId="77777777" w:rsidR="00A57ECB" w:rsidRPr="008067DB" w:rsidRDefault="006471EC" w:rsidP="00A57ECB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Address</w:t>
            </w:r>
          </w:p>
          <w:p w14:paraId="4391DF8E" w14:textId="77777777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8677" w:type="dxa"/>
            <w:gridSpan w:val="3"/>
            <w:shd w:val="clear" w:color="auto" w:fill="auto"/>
          </w:tcPr>
          <w:p w14:paraId="4E3A2F37" w14:textId="543B0EBA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3816D5" w:rsidRPr="00B227BA" w14:paraId="11663D23" w14:textId="77777777" w:rsidTr="00B21A1D">
        <w:tc>
          <w:tcPr>
            <w:tcW w:w="1770" w:type="dxa"/>
            <w:shd w:val="clear" w:color="auto" w:fill="B6DDE8"/>
          </w:tcPr>
          <w:p w14:paraId="044E2FB7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Telephone</w:t>
            </w:r>
          </w:p>
        </w:tc>
        <w:tc>
          <w:tcPr>
            <w:tcW w:w="3494" w:type="dxa"/>
            <w:shd w:val="clear" w:color="auto" w:fill="auto"/>
          </w:tcPr>
          <w:p w14:paraId="468936ED" w14:textId="78B0E1FD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B6DDE8"/>
          </w:tcPr>
          <w:p w14:paraId="190D0BD3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Mobile Number</w:t>
            </w:r>
          </w:p>
        </w:tc>
        <w:tc>
          <w:tcPr>
            <w:tcW w:w="3412" w:type="dxa"/>
            <w:shd w:val="clear" w:color="auto" w:fill="auto"/>
          </w:tcPr>
          <w:p w14:paraId="248B5C72" w14:textId="77777777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B21A1D" w:rsidRPr="00B227BA" w14:paraId="7ABB1BCA" w14:textId="77777777" w:rsidTr="00B21A1D">
        <w:trPr>
          <w:gridAfter w:val="2"/>
          <w:wAfter w:w="5183" w:type="dxa"/>
        </w:trPr>
        <w:tc>
          <w:tcPr>
            <w:tcW w:w="1770" w:type="dxa"/>
            <w:shd w:val="clear" w:color="auto" w:fill="B6DDE8"/>
          </w:tcPr>
          <w:p w14:paraId="3934DA5C" w14:textId="77777777" w:rsidR="00B21A1D" w:rsidRPr="008067DB" w:rsidRDefault="00B21A1D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Email</w:t>
            </w:r>
          </w:p>
        </w:tc>
        <w:tc>
          <w:tcPr>
            <w:tcW w:w="3494" w:type="dxa"/>
            <w:shd w:val="clear" w:color="auto" w:fill="auto"/>
          </w:tcPr>
          <w:p w14:paraId="3BA9C36E" w14:textId="4DA13166" w:rsidR="00B21A1D" w:rsidRPr="0089593C" w:rsidRDefault="00B21A1D" w:rsidP="00B21A1D">
            <w:pPr>
              <w:jc w:val="center"/>
              <w:rPr>
                <w:rFonts w:ascii="Century Gothic" w:hAnsi="Century Gothic" w:cs="Calibri"/>
                <w:color w:val="auto"/>
                <w:sz w:val="16"/>
                <w:szCs w:val="16"/>
              </w:rPr>
            </w:pPr>
          </w:p>
        </w:tc>
      </w:tr>
      <w:tr w:rsidR="003816D5" w:rsidRPr="00B227BA" w14:paraId="30C6611F" w14:textId="77777777" w:rsidTr="00B21A1D">
        <w:tc>
          <w:tcPr>
            <w:tcW w:w="1770" w:type="dxa"/>
            <w:shd w:val="clear" w:color="auto" w:fill="B6DDE8"/>
          </w:tcPr>
          <w:p w14:paraId="77260380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Name of main contact</w:t>
            </w:r>
          </w:p>
        </w:tc>
        <w:tc>
          <w:tcPr>
            <w:tcW w:w="3494" w:type="dxa"/>
            <w:shd w:val="clear" w:color="auto" w:fill="auto"/>
          </w:tcPr>
          <w:p w14:paraId="08612DBB" w14:textId="34DAA0BF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B6DDE8"/>
          </w:tcPr>
          <w:p w14:paraId="13240586" w14:textId="77777777"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Secondary contact</w:t>
            </w:r>
          </w:p>
        </w:tc>
        <w:tc>
          <w:tcPr>
            <w:tcW w:w="3412" w:type="dxa"/>
            <w:shd w:val="clear" w:color="auto" w:fill="auto"/>
          </w:tcPr>
          <w:p w14:paraId="67F4AE0F" w14:textId="77777777"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351970" w:rsidRPr="00B227BA" w14:paraId="7C93EFF6" w14:textId="77777777" w:rsidTr="00B21A1D">
        <w:trPr>
          <w:trHeight w:val="324"/>
        </w:trPr>
        <w:tc>
          <w:tcPr>
            <w:tcW w:w="1770" w:type="dxa"/>
            <w:shd w:val="clear" w:color="auto" w:fill="B6DDE8"/>
          </w:tcPr>
          <w:p w14:paraId="4A08676E" w14:textId="7F3DCA79" w:rsidR="00351970" w:rsidRPr="008067DB" w:rsidRDefault="00351970" w:rsidP="007D1079">
            <w:pPr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  <w:t>Invoicing Email Address</w:t>
            </w:r>
          </w:p>
        </w:tc>
        <w:tc>
          <w:tcPr>
            <w:tcW w:w="8677" w:type="dxa"/>
            <w:gridSpan w:val="3"/>
            <w:shd w:val="clear" w:color="auto" w:fill="auto"/>
          </w:tcPr>
          <w:p w14:paraId="3F74BD6E" w14:textId="77777777" w:rsidR="00351970" w:rsidRPr="008067DB" w:rsidRDefault="00351970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3816D5" w:rsidRPr="00B227BA" w14:paraId="63EA09EE" w14:textId="77777777" w:rsidTr="00B21A1D">
        <w:trPr>
          <w:trHeight w:val="324"/>
        </w:trPr>
        <w:tc>
          <w:tcPr>
            <w:tcW w:w="1770" w:type="dxa"/>
            <w:shd w:val="clear" w:color="auto" w:fill="B6DDE8"/>
          </w:tcPr>
          <w:p w14:paraId="4588BCC6" w14:textId="77777777" w:rsidR="001C2F25" w:rsidRPr="008067DB" w:rsidRDefault="001C2F25" w:rsidP="007D1079">
            <w:pPr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  <w:t xml:space="preserve">Invoice Address </w:t>
            </w:r>
          </w:p>
          <w:p w14:paraId="29BEE1F4" w14:textId="77777777" w:rsidR="001C2F25" w:rsidRPr="008067DB" w:rsidRDefault="001C2F25" w:rsidP="007D1079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color w:val="C00000"/>
                <w:sz w:val="18"/>
                <w:szCs w:val="18"/>
              </w:rPr>
              <w:t>(if different from above)</w:t>
            </w:r>
          </w:p>
        </w:tc>
        <w:tc>
          <w:tcPr>
            <w:tcW w:w="8677" w:type="dxa"/>
            <w:gridSpan w:val="3"/>
            <w:shd w:val="clear" w:color="auto" w:fill="auto"/>
          </w:tcPr>
          <w:p w14:paraId="1AEF284E" w14:textId="77777777" w:rsidR="001C2F25" w:rsidRPr="008067DB" w:rsidRDefault="001C2F25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</w:tbl>
    <w:p w14:paraId="248BE83F" w14:textId="77777777" w:rsidR="00B227BA" w:rsidRPr="00B227BA" w:rsidRDefault="00B227BA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000" w:firstRow="0" w:lastRow="0" w:firstColumn="0" w:lastColumn="0" w:noHBand="0" w:noVBand="0"/>
      </w:tblPr>
      <w:tblGrid>
        <w:gridCol w:w="1526"/>
        <w:gridCol w:w="1134"/>
        <w:gridCol w:w="848"/>
        <w:gridCol w:w="286"/>
        <w:gridCol w:w="814"/>
        <w:gridCol w:w="320"/>
        <w:gridCol w:w="1134"/>
        <w:gridCol w:w="283"/>
        <w:gridCol w:w="851"/>
        <w:gridCol w:w="407"/>
        <w:gridCol w:w="727"/>
        <w:gridCol w:w="770"/>
        <w:gridCol w:w="364"/>
        <w:gridCol w:w="1134"/>
      </w:tblGrid>
      <w:tr w:rsidR="007D1079" w:rsidRPr="00B227BA" w14:paraId="543F482D" w14:textId="77777777" w:rsidTr="00CC3057">
        <w:trPr>
          <w:cantSplit/>
          <w:trHeight w:val="341"/>
        </w:trPr>
        <w:tc>
          <w:tcPr>
            <w:tcW w:w="10598" w:type="dxa"/>
            <w:gridSpan w:val="14"/>
            <w:shd w:val="clear" w:color="auto" w:fill="B6DDE8"/>
          </w:tcPr>
          <w:p w14:paraId="26598B3C" w14:textId="78C3943C" w:rsidR="007D1079" w:rsidRPr="008067DB" w:rsidRDefault="007D1079" w:rsidP="006976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iCs/>
                <w:sz w:val="18"/>
                <w:szCs w:val="18"/>
                <w:u w:val="single"/>
              </w:rPr>
              <w:t xml:space="preserve">Booking </w:t>
            </w:r>
            <w:r w:rsidR="00B21A1D" w:rsidRPr="008067DB">
              <w:rPr>
                <w:rFonts w:ascii="Century Gothic" w:hAnsi="Century Gothic" w:cs="Calibri"/>
                <w:b/>
                <w:iCs/>
                <w:sz w:val="18"/>
                <w:szCs w:val="18"/>
                <w:u w:val="single"/>
              </w:rPr>
              <w:t>Details (</w:t>
            </w:r>
            <w:r w:rsidRPr="008067DB">
              <w:rPr>
                <w:rFonts w:ascii="Century Gothic" w:hAnsi="Century Gothic" w:cs="Calibri"/>
                <w:iCs/>
                <w:sz w:val="18"/>
                <w:szCs w:val="18"/>
              </w:rPr>
              <w:t>Please note: Set up/ clear down time must be included)</w:t>
            </w:r>
          </w:p>
        </w:tc>
      </w:tr>
      <w:tr w:rsidR="006D1F4B" w:rsidRPr="00B227BA" w14:paraId="27D987D3" w14:textId="77777777" w:rsidTr="00481FF9">
        <w:trPr>
          <w:cantSplit/>
          <w:trHeight w:val="170"/>
        </w:trPr>
        <w:tc>
          <w:tcPr>
            <w:tcW w:w="1526" w:type="dxa"/>
            <w:vMerge w:val="restart"/>
            <w:shd w:val="clear" w:color="auto" w:fill="DAEEF3"/>
          </w:tcPr>
          <w:p w14:paraId="1AC0B5D9" w14:textId="77777777" w:rsidR="006D1F4B" w:rsidRPr="008067DB" w:rsidRDefault="006D1F4B" w:rsidP="00CA49B4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Date</w:t>
            </w:r>
          </w:p>
        </w:tc>
        <w:tc>
          <w:tcPr>
            <w:tcW w:w="3082" w:type="dxa"/>
            <w:gridSpan w:val="4"/>
            <w:vMerge w:val="restart"/>
            <w:shd w:val="clear" w:color="auto" w:fill="auto"/>
          </w:tcPr>
          <w:p w14:paraId="6E0D14F4" w14:textId="0884AA20" w:rsidR="006D1F4B" w:rsidRPr="008067DB" w:rsidRDefault="006D1F4B" w:rsidP="00CA49B4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shd w:val="clear" w:color="auto" w:fill="DAEEF3"/>
          </w:tcPr>
          <w:p w14:paraId="06E9CDA7" w14:textId="77777777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</w:t>
            </w: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Set up from</w:t>
            </w:r>
          </w:p>
        </w:tc>
        <w:tc>
          <w:tcPr>
            <w:tcW w:w="1541" w:type="dxa"/>
            <w:gridSpan w:val="3"/>
            <w:shd w:val="clear" w:color="auto" w:fill="auto"/>
          </w:tcPr>
          <w:p w14:paraId="528340A1" w14:textId="6E5AF4F4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shd w:val="clear" w:color="auto" w:fill="DAEEF3"/>
          </w:tcPr>
          <w:p w14:paraId="10534CD6" w14:textId="77777777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Course start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66B77A3E" w14:textId="596E2427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D1F4B" w:rsidRPr="00B227BA" w14:paraId="1F11F91F" w14:textId="77777777" w:rsidTr="00481FF9">
        <w:trPr>
          <w:cantSplit/>
          <w:trHeight w:val="170"/>
        </w:trPr>
        <w:tc>
          <w:tcPr>
            <w:tcW w:w="1526" w:type="dxa"/>
            <w:vMerge/>
            <w:shd w:val="clear" w:color="auto" w:fill="DAEEF3"/>
          </w:tcPr>
          <w:p w14:paraId="5F3C6153" w14:textId="77777777" w:rsidR="006D1F4B" w:rsidRPr="008067DB" w:rsidRDefault="006D1F4B" w:rsidP="00CA49B4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/>
            <w:shd w:val="clear" w:color="auto" w:fill="auto"/>
          </w:tcPr>
          <w:p w14:paraId="2A6E856B" w14:textId="77777777" w:rsidR="006D1F4B" w:rsidRPr="008067DB" w:rsidRDefault="006D1F4B" w:rsidP="00CA49B4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shd w:val="clear" w:color="auto" w:fill="DAEEF3"/>
          </w:tcPr>
          <w:p w14:paraId="6D0132A9" w14:textId="77777777" w:rsidR="006D1F4B" w:rsidRPr="008067DB" w:rsidRDefault="00103A5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Clear down by</w:t>
            </w:r>
            <w:r w:rsidR="006D1F4B"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41" w:type="dxa"/>
            <w:gridSpan w:val="3"/>
            <w:shd w:val="clear" w:color="auto" w:fill="auto"/>
          </w:tcPr>
          <w:p w14:paraId="62016099" w14:textId="0C387E89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shd w:val="clear" w:color="auto" w:fill="DAEEF3"/>
          </w:tcPr>
          <w:p w14:paraId="69E3BA4D" w14:textId="77777777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Course end</w:t>
            </w:r>
          </w:p>
        </w:tc>
        <w:tc>
          <w:tcPr>
            <w:tcW w:w="1498" w:type="dxa"/>
            <w:gridSpan w:val="2"/>
            <w:shd w:val="clear" w:color="auto" w:fill="auto"/>
          </w:tcPr>
          <w:p w14:paraId="606F0B50" w14:textId="130F0E11"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</w:tr>
      <w:tr w:rsidR="00FD56FA" w:rsidRPr="00B227BA" w14:paraId="59C68CF6" w14:textId="77777777" w:rsidTr="00481FF9">
        <w:trPr>
          <w:trHeight w:val="321"/>
        </w:trPr>
        <w:tc>
          <w:tcPr>
            <w:tcW w:w="1526" w:type="dxa"/>
            <w:shd w:val="clear" w:color="auto" w:fill="DAEEF3"/>
          </w:tcPr>
          <w:p w14:paraId="0F8ED3CF" w14:textId="77777777" w:rsidR="00FD56FA" w:rsidRPr="003816D5" w:rsidRDefault="00FD56FA" w:rsidP="00FD56FA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sz w:val="15"/>
                <w:szCs w:val="15"/>
              </w:rPr>
            </w:pPr>
            <w:r w:rsidRPr="003816D5">
              <w:rPr>
                <w:rFonts w:ascii="Century Gothic" w:hAnsi="Century Gothic" w:cs="Calibri"/>
                <w:b/>
                <w:sz w:val="15"/>
                <w:szCs w:val="15"/>
              </w:rPr>
              <w:t>Room required</w:t>
            </w:r>
            <w:r w:rsidRPr="003816D5">
              <w:rPr>
                <w:rFonts w:ascii="Century Gothic" w:hAnsi="Century Gothic" w:cs="Calibri"/>
                <w:sz w:val="15"/>
                <w:szCs w:val="15"/>
              </w:rPr>
              <w:t xml:space="preserve">   </w:t>
            </w:r>
          </w:p>
          <w:p w14:paraId="756072DB" w14:textId="77777777" w:rsidR="00FD56FA" w:rsidRPr="003816D5" w:rsidRDefault="00FD56FA" w:rsidP="00FD56FA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color w:val="auto"/>
                <w:sz w:val="15"/>
                <w:szCs w:val="15"/>
              </w:rPr>
            </w:pPr>
            <w:r w:rsidRPr="003816D5">
              <w:rPr>
                <w:rFonts w:ascii="Century Gothic" w:hAnsi="Century Gothic" w:cs="Calibri"/>
                <w:color w:val="auto"/>
                <w:sz w:val="15"/>
                <w:szCs w:val="15"/>
              </w:rPr>
              <w:t>(Please highlight)</w:t>
            </w:r>
          </w:p>
          <w:p w14:paraId="1023206A" w14:textId="77777777" w:rsidR="00FD56FA" w:rsidRPr="0089593C" w:rsidRDefault="00FD56FA" w:rsidP="00FD56FA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sz w:val="15"/>
                <w:szCs w:val="15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E9F48DE" w14:textId="021AA8E7" w:rsidR="00FD56FA" w:rsidRPr="0089593C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  <w:highlight w:val="yellow"/>
              </w:rPr>
            </w:pPr>
            <w:r w:rsidRPr="003816D5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9FE0B0D" wp14:editId="39C3ED5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6350" t="6350" r="12700" b="12700"/>
                      <wp:wrapNone/>
                      <wp:docPr id="69756978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B42B" id="Rectangle 70" o:spid="_x0000_s1026" style="position:absolute;margin-left:17.95pt;margin-top:9.3pt;width:8.25pt;height: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E5EPYfbAAAABwEAAA8A&#10;AAAAAAAAAAAAAAAAYAQAAGRycy9kb3ducmV2LnhtbFBLBQYAAAAABAAEAPMAAABoBQAAAAA=&#10;"/>
                  </w:pict>
                </mc:Fallback>
              </mc:AlternateContent>
            </w:r>
            <w:r w:rsidRPr="003816D5">
              <w:rPr>
                <w:rFonts w:ascii="Century Gothic" w:hAnsi="Century Gothic" w:cs="Calibri"/>
                <w:b/>
                <w:sz w:val="15"/>
                <w:szCs w:val="15"/>
              </w:rPr>
              <w:t>Com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m</w:t>
            </w:r>
            <w:r w:rsidRPr="003816D5">
              <w:rPr>
                <w:rFonts w:ascii="Century Gothic" w:hAnsi="Century Gothic" w:cs="Calibri"/>
                <w:b/>
                <w:sz w:val="15"/>
                <w:szCs w:val="15"/>
              </w:rPr>
              <w:t>. Hall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BB35A1" w14:textId="2DEC4D81" w:rsidR="00FD56FA" w:rsidRPr="00A91E0A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1FABFDF" wp14:editId="7032FF1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9525" t="6350" r="9525" b="12700"/>
                      <wp:wrapNone/>
                      <wp:docPr id="40547065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24D5" id="Rectangle 74" o:spid="_x0000_s1026" style="position:absolute;margin-left:15.5pt;margin-top:9.3pt;width:8.25pt;height: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"/>
                  </w:pict>
                </mc:Fallback>
              </mc:AlternateContent>
            </w: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Com Room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05382E" w14:textId="0EB538E3" w:rsidR="00FD56FA" w:rsidRPr="00A91E0A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9FB928" wp14:editId="1436A06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12700" t="6350" r="6350" b="12700"/>
                      <wp:wrapNone/>
                      <wp:docPr id="99428372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1DA9" id="Rectangle 68" o:spid="_x0000_s1026" style="position:absolute;margin-left:19.05pt;margin-top:9.3pt;width:8.2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CLdLQLbAAAABwEAAA8A&#10;AAAAAAAAAAAAAAAAYAQAAGRycy9kb3ducmV2LnhtbFBLBQYAAAAABAAEAPMAAABoBQAAAAA=&#10;"/>
                  </w:pict>
                </mc:Fallback>
              </mc:AlternateContent>
            </w: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Green</w:t>
            </w:r>
          </w:p>
        </w:tc>
        <w:tc>
          <w:tcPr>
            <w:tcW w:w="1134" w:type="dxa"/>
            <w:shd w:val="clear" w:color="auto" w:fill="auto"/>
          </w:tcPr>
          <w:p w14:paraId="2F491C9F" w14:textId="51329D52" w:rsidR="00FD56FA" w:rsidRPr="00A91E0A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8F29FE" wp14:editId="7F9D50D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9525" t="6350" r="9525" b="12700"/>
                      <wp:wrapNone/>
                      <wp:docPr id="166837925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867B6" id="Rectangle 69" o:spid="_x0000_s1026" style="position:absolute;margin-left:17.6pt;margin-top:9.3pt;width:8.25pt;height: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"/>
                  </w:pict>
                </mc:Fallback>
              </mc:AlternateConten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Red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DBC66C" w14:textId="210C7A96" w:rsidR="00FD56FA" w:rsidRPr="00A91E0A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44AD5DB" wp14:editId="2E918E4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7620" t="6350" r="11430" b="12700"/>
                      <wp:wrapNone/>
                      <wp:docPr id="41784406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EB2D3" id="Rectangle 73" o:spid="_x0000_s1026" style="position:absolute;margin-left:20pt;margin-top:9.3pt;width:8.25pt;height: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Quiet Room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57DBB9" w14:textId="17C50B97" w:rsidR="00FD56FA" w:rsidRPr="00A91E0A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FB1192" wp14:editId="36167CF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12700" t="6350" r="6350" b="12700"/>
                      <wp:wrapNone/>
                      <wp:docPr id="12545356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4E90" id="Rectangle 71" o:spid="_x0000_s1026" style="position:absolute;margin-left:19.2pt;margin-top:9.3pt;width:8.2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HhmV5L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Foyer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9534C8" w14:textId="46F5A9E3" w:rsidR="00FD56FA" w:rsidRPr="008067DB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16D5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307FC4" wp14:editId="7FBE46C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222885</wp:posOffset>
                      </wp:positionV>
                      <wp:extent cx="104775" cy="104775"/>
                      <wp:effectExtent l="6350" t="6350" r="12700" b="12700"/>
                      <wp:wrapNone/>
                      <wp:docPr id="66645348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5E6A8" id="Rectangle 70" o:spid="_x0000_s1026" style="position:absolute;margin-left:17.75pt;margin-top:17.55pt;width:8.25pt;height: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IFS+IL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Yellow Room</w:t>
            </w:r>
          </w:p>
        </w:tc>
        <w:tc>
          <w:tcPr>
            <w:tcW w:w="1134" w:type="dxa"/>
            <w:shd w:val="clear" w:color="auto" w:fill="auto"/>
          </w:tcPr>
          <w:p w14:paraId="0C1697B4" w14:textId="77777777" w:rsidR="00FD56FA" w:rsidRPr="008067DB" w:rsidRDefault="00FD56FA" w:rsidP="00FD56FA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</w:tc>
      </w:tr>
      <w:tr w:rsidR="00FD56FA" w:rsidRPr="00B227BA" w14:paraId="37FC8B3E" w14:textId="77777777" w:rsidTr="00481FF9">
        <w:trPr>
          <w:cantSplit/>
          <w:trHeight w:val="321"/>
        </w:trPr>
        <w:tc>
          <w:tcPr>
            <w:tcW w:w="1526" w:type="dxa"/>
            <w:shd w:val="clear" w:color="auto" w:fill="DAEEF3"/>
          </w:tcPr>
          <w:p w14:paraId="311A9887" w14:textId="77777777" w:rsidR="00FD56FA" w:rsidRPr="008067DB" w:rsidRDefault="00FD56FA" w:rsidP="00FD56FA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067DB">
              <w:rPr>
                <w:rFonts w:ascii="Century Gothic" w:hAnsi="Century Gothic" w:cs="Calibri"/>
                <w:b/>
                <w:sz w:val="15"/>
                <w:szCs w:val="15"/>
              </w:rPr>
              <w:t>Number of people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645A40BE" w14:textId="53CA7FF5" w:rsidR="00FD56FA" w:rsidRPr="008067DB" w:rsidRDefault="00FD56FA" w:rsidP="00FD56FA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837" w:type="dxa"/>
            <w:gridSpan w:val="5"/>
            <w:shd w:val="clear" w:color="auto" w:fill="DAEEF3"/>
          </w:tcPr>
          <w:p w14:paraId="7572A0B9" w14:textId="77777777" w:rsidR="00FD56FA" w:rsidRPr="008067DB" w:rsidRDefault="00FD56FA" w:rsidP="00FD56FA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067DB">
              <w:rPr>
                <w:rFonts w:ascii="Century Gothic" w:hAnsi="Century Gothic" w:cs="Calibri"/>
                <w:b/>
                <w:sz w:val="15"/>
                <w:szCs w:val="15"/>
              </w:rPr>
              <w:t xml:space="preserve">Name of person holding the meeting </w:t>
            </w:r>
            <w:r w:rsidRPr="008067DB">
              <w:rPr>
                <w:rFonts w:ascii="Century Gothic" w:hAnsi="Century Gothic" w:cs="Calibri"/>
                <w:sz w:val="15"/>
                <w:szCs w:val="15"/>
              </w:rPr>
              <w:t>(tutor/ trainer)</w:t>
            </w:r>
          </w:p>
        </w:tc>
        <w:tc>
          <w:tcPr>
            <w:tcW w:w="4253" w:type="dxa"/>
            <w:gridSpan w:val="6"/>
            <w:shd w:val="clear" w:color="auto" w:fill="auto"/>
          </w:tcPr>
          <w:p w14:paraId="498CC208" w14:textId="1FA338E6" w:rsidR="00FD56FA" w:rsidRPr="008067DB" w:rsidRDefault="00FD56FA" w:rsidP="00FD56FA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14:paraId="6E76974C" w14:textId="77777777" w:rsidR="007D1079" w:rsidRPr="00B227BA" w:rsidRDefault="007D1079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085"/>
        <w:gridCol w:w="2268"/>
        <w:gridCol w:w="2410"/>
        <w:gridCol w:w="2835"/>
      </w:tblGrid>
      <w:tr w:rsidR="007D1079" w:rsidRPr="00B227BA" w14:paraId="00B0E193" w14:textId="77777777" w:rsidTr="00CC3057">
        <w:tc>
          <w:tcPr>
            <w:tcW w:w="10598" w:type="dxa"/>
            <w:gridSpan w:val="4"/>
            <w:shd w:val="clear" w:color="auto" w:fill="B6DDE8"/>
          </w:tcPr>
          <w:p w14:paraId="56972D47" w14:textId="77777777" w:rsidR="007D1079" w:rsidRPr="00B227BA" w:rsidRDefault="007D1079" w:rsidP="00842805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 xml:space="preserve">Equipment required 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(please tick):</w:t>
            </w:r>
            <w:r w:rsidR="00842805" w:rsidRPr="00B227BA">
              <w:rPr>
                <w:rFonts w:ascii="Century Gothic" w:hAnsi="Century Gothic" w:cs="Calibri"/>
                <w:sz w:val="15"/>
                <w:szCs w:val="15"/>
              </w:rPr>
              <w:t xml:space="preserve"> (All subject to availability)</w:t>
            </w:r>
          </w:p>
        </w:tc>
      </w:tr>
      <w:tr w:rsidR="00D31F70" w:rsidRPr="00B227BA" w14:paraId="4C584793" w14:textId="77777777" w:rsidTr="00983780">
        <w:tc>
          <w:tcPr>
            <w:tcW w:w="3085" w:type="dxa"/>
            <w:shd w:val="clear" w:color="auto" w:fill="F2F2F2"/>
          </w:tcPr>
          <w:p w14:paraId="1CCA83A5" w14:textId="227AFE2C" w:rsidR="00D31F70" w:rsidRPr="00481FF9" w:rsidRDefault="00266365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P.A System (Speakers, mics)</w:t>
            </w:r>
          </w:p>
        </w:tc>
        <w:tc>
          <w:tcPr>
            <w:tcW w:w="2268" w:type="dxa"/>
          </w:tcPr>
          <w:p w14:paraId="2029101C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14:paraId="625BC5DE" w14:textId="77777777"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</w:t>
            </w: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 xml:space="preserve">chart 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Stand</w:t>
            </w:r>
          </w:p>
        </w:tc>
        <w:tc>
          <w:tcPr>
            <w:tcW w:w="2835" w:type="dxa"/>
          </w:tcPr>
          <w:p w14:paraId="75C2C6F9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14:paraId="6A47AFD8" w14:textId="77777777" w:rsidTr="00983780">
        <w:tc>
          <w:tcPr>
            <w:tcW w:w="3085" w:type="dxa"/>
            <w:shd w:val="clear" w:color="auto" w:fill="F2F2F2"/>
          </w:tcPr>
          <w:p w14:paraId="71BEBBD3" w14:textId="77777777"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Data projector</w:t>
            </w:r>
          </w:p>
        </w:tc>
        <w:tc>
          <w:tcPr>
            <w:tcW w:w="2268" w:type="dxa"/>
          </w:tcPr>
          <w:p w14:paraId="3D387D4C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14:paraId="3B2B98F6" w14:textId="77777777"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Flipchart Paper</w:t>
            </w:r>
          </w:p>
        </w:tc>
        <w:tc>
          <w:tcPr>
            <w:tcW w:w="2835" w:type="dxa"/>
          </w:tcPr>
          <w:p w14:paraId="1297F2BB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14:paraId="0A5CBBAF" w14:textId="77777777" w:rsidTr="00983780">
        <w:tc>
          <w:tcPr>
            <w:tcW w:w="3085" w:type="dxa"/>
            <w:shd w:val="clear" w:color="auto" w:fill="F2F2F2"/>
          </w:tcPr>
          <w:p w14:paraId="5B31EF59" w14:textId="77777777"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 xml:space="preserve">Screen </w:t>
            </w:r>
          </w:p>
        </w:tc>
        <w:tc>
          <w:tcPr>
            <w:tcW w:w="2268" w:type="dxa"/>
          </w:tcPr>
          <w:p w14:paraId="25B8092B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14:paraId="20447650" w14:textId="77777777"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Flipchart/ whiteboard Pens</w:t>
            </w:r>
          </w:p>
        </w:tc>
        <w:tc>
          <w:tcPr>
            <w:tcW w:w="2835" w:type="dxa"/>
          </w:tcPr>
          <w:p w14:paraId="7D7B9DAC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14:paraId="74C5B2EB" w14:textId="77777777" w:rsidTr="00983780">
        <w:tc>
          <w:tcPr>
            <w:tcW w:w="3085" w:type="dxa"/>
            <w:shd w:val="clear" w:color="auto" w:fill="F2F2F2"/>
          </w:tcPr>
          <w:p w14:paraId="2298E724" w14:textId="46C18B81" w:rsidR="00D31F70" w:rsidRPr="00481FF9" w:rsidRDefault="00473B54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Internet Access</w:t>
            </w:r>
          </w:p>
        </w:tc>
        <w:tc>
          <w:tcPr>
            <w:tcW w:w="2268" w:type="dxa"/>
          </w:tcPr>
          <w:p w14:paraId="5EE81D41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14:paraId="09B723E7" w14:textId="77777777" w:rsidR="00D31F70" w:rsidRPr="00481FF9" w:rsidRDefault="00D31F70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Portable Microphone</w:t>
            </w:r>
          </w:p>
        </w:tc>
        <w:tc>
          <w:tcPr>
            <w:tcW w:w="2835" w:type="dxa"/>
          </w:tcPr>
          <w:p w14:paraId="51E90DDD" w14:textId="77777777"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14:paraId="4FDF06D1" w14:textId="77777777" w:rsidR="00B227BA" w:rsidRPr="00B227BA" w:rsidRDefault="00B227BA" w:rsidP="007D1079">
      <w:pPr>
        <w:rPr>
          <w:rFonts w:ascii="Century Gothic" w:hAnsi="Century Gothic" w:cs="Calibri"/>
          <w:b/>
          <w:iCs/>
          <w:sz w:val="15"/>
          <w:szCs w:val="15"/>
          <w:u w:val="single"/>
        </w:rPr>
      </w:pP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10447"/>
      </w:tblGrid>
      <w:tr w:rsidR="0087269C" w:rsidRPr="00B227BA" w14:paraId="5ED414E0" w14:textId="77777777" w:rsidTr="00CC3057">
        <w:tc>
          <w:tcPr>
            <w:tcW w:w="10598" w:type="dxa"/>
            <w:shd w:val="clear" w:color="auto" w:fill="B6DDE8"/>
          </w:tcPr>
          <w:p w14:paraId="3A155113" w14:textId="1A852DD3" w:rsidR="0087269C" w:rsidRPr="00B227BA" w:rsidRDefault="0087269C" w:rsidP="00DD5ADE">
            <w:pPr>
              <w:rPr>
                <w:rFonts w:ascii="Century Gothic" w:hAnsi="Century Gothic" w:cs="Calibri"/>
                <w:b/>
                <w:iCs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iCs/>
                <w:sz w:val="15"/>
                <w:szCs w:val="15"/>
              </w:rPr>
              <w:t xml:space="preserve">Layout </w:t>
            </w:r>
            <w:r w:rsidRPr="00B227BA">
              <w:rPr>
                <w:rFonts w:ascii="Century Gothic" w:hAnsi="Century Gothic" w:cs="Calibri"/>
                <w:iCs/>
                <w:sz w:val="15"/>
                <w:szCs w:val="15"/>
              </w:rPr>
              <w:t>(please highlight)</w:t>
            </w:r>
            <w:r w:rsidR="0089593C">
              <w:rPr>
                <w:rFonts w:ascii="Century Gothic" w:hAnsi="Century Gothic" w:cs="Calibri"/>
                <w:iCs/>
                <w:sz w:val="15"/>
                <w:szCs w:val="15"/>
              </w:rPr>
              <w:t xml:space="preserve"> </w:t>
            </w:r>
            <w:r w:rsidR="0089593C" w:rsidRPr="0089593C">
              <w:rPr>
                <w:rFonts w:ascii="Century Gothic" w:hAnsi="Century Gothic" w:cs="Calibri"/>
                <w:b/>
                <w:bCs/>
                <w:iCs/>
                <w:sz w:val="15"/>
                <w:szCs w:val="15"/>
              </w:rPr>
              <w:t>clear space</w:t>
            </w:r>
            <w:r w:rsidR="0089593C">
              <w:rPr>
                <w:rFonts w:ascii="Century Gothic" w:hAnsi="Century Gothic" w:cs="Calibri"/>
                <w:iCs/>
                <w:sz w:val="15"/>
                <w:szCs w:val="15"/>
              </w:rPr>
              <w:t xml:space="preserve"> </w:t>
            </w:r>
          </w:p>
        </w:tc>
      </w:tr>
    </w:tbl>
    <w:p w14:paraId="0931C074" w14:textId="0D96E7ED" w:rsidR="007D1079" w:rsidRPr="00B227BA" w:rsidRDefault="003816D5" w:rsidP="007D1079">
      <w:pPr>
        <w:rPr>
          <w:rFonts w:ascii="Century Gothic" w:hAnsi="Century Gothic" w:cs="Calibri"/>
          <w:b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2D216B" wp14:editId="41F921EA">
                <wp:simplePos x="0" y="0"/>
                <wp:positionH relativeFrom="column">
                  <wp:posOffset>4498975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12700" t="6985" r="6350" b="12065"/>
                <wp:wrapNone/>
                <wp:docPr id="17250038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E5D7" id="Rectangle 77" o:spid="_x0000_s1026" style="position:absolute;margin-left:354.25pt;margin-top:8.35pt;width:8.2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67C7BB" wp14:editId="33C4BBC3">
                <wp:simplePos x="0" y="0"/>
                <wp:positionH relativeFrom="column">
                  <wp:posOffset>884555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8255" t="6985" r="10795" b="12065"/>
                <wp:wrapNone/>
                <wp:docPr id="93867965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3153" id="Rectangle 75" o:spid="_x0000_s1026" style="position:absolute;margin-left:69.65pt;margin-top:8.35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66442C" wp14:editId="544C758B">
                <wp:simplePos x="0" y="0"/>
                <wp:positionH relativeFrom="column">
                  <wp:posOffset>6313170</wp:posOffset>
                </wp:positionH>
                <wp:positionV relativeFrom="paragraph">
                  <wp:posOffset>106045</wp:posOffset>
                </wp:positionV>
                <wp:extent cx="104775" cy="104775"/>
                <wp:effectExtent l="7620" t="6985" r="11430" b="12065"/>
                <wp:wrapNone/>
                <wp:docPr id="97827545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329F" id="Rectangle 78" o:spid="_x0000_s1026" style="position:absolute;margin-left:497.1pt;margin-top:8.35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5233C2" wp14:editId="466F56FA">
                <wp:simplePos x="0" y="0"/>
                <wp:positionH relativeFrom="column">
                  <wp:posOffset>2860675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12700" t="6985" r="6350" b="12065"/>
                <wp:wrapNone/>
                <wp:docPr id="108928603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9E58" id="Rectangle 76" o:spid="_x0000_s1026" style="position:absolute;margin-left:225.25pt;margin-top:8.35pt;width:8.2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"/>
            </w:pict>
          </mc:Fallback>
        </mc:AlternateContent>
      </w:r>
    </w:p>
    <w:p w14:paraId="54B0C4E8" w14:textId="48FE64B4" w:rsidR="007D1079" w:rsidRPr="00B227BA" w:rsidRDefault="003816D5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7988945" wp14:editId="505E3404">
                <wp:simplePos x="0" y="0"/>
                <wp:positionH relativeFrom="column">
                  <wp:posOffset>51435</wp:posOffset>
                </wp:positionH>
                <wp:positionV relativeFrom="paragraph">
                  <wp:posOffset>213995</wp:posOffset>
                </wp:positionV>
                <wp:extent cx="897255" cy="372745"/>
                <wp:effectExtent l="13335" t="12700" r="13335" b="5080"/>
                <wp:wrapNone/>
                <wp:docPr id="199395258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372745"/>
                          <a:chOff x="1728" y="10717"/>
                          <a:chExt cx="2016" cy="926"/>
                        </a:xfrm>
                      </wpg:grpSpPr>
                      <wps:wsp>
                        <wps:cNvPr id="16017317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19337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4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6552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6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18798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2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3958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4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1372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6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8406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7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9935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9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140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1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094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7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8120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9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88954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1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D85A" id="Group 14" o:spid="_x0000_s1026" style="position:absolute;margin-left:4.05pt;margin-top:16.85pt;width:70.65pt;height:29.35pt;z-index:251664896" coordorigin="1728,10717" coordsize="2016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">
                <v:rect id="Rectangle 15" o:spid="_x0000_s1027" style="position:absolute;left:172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" strokecolor="#31849b"/>
                <v:rect id="Rectangle 16" o:spid="_x0000_s1028" style="position:absolute;left:244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" strokecolor="#31849b"/>
                <v:rect id="Rectangle 17" o:spid="_x0000_s1029" style="position:absolute;left:316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" strokecolor="#31849b"/>
                <v:rect id="Rectangle 18" o:spid="_x0000_s1030" style="position:absolute;left:172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" strokecolor="#31849b"/>
                <v:rect id="Rectangle 19" o:spid="_x0000_s1031" style="position:absolute;left:244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" strokecolor="#31849b"/>
                <v:rect id="Rectangle 20" o:spid="_x0000_s1032" style="position:absolute;left:316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" strokecolor="#31849b"/>
                <v:rect id="Rectangle 21" o:spid="_x0000_s1033" style="position:absolute;left:187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" fillcolor="#b6dde8"/>
                <v:rect id="Rectangle 22" o:spid="_x0000_s1034" style="position:absolute;left:259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" fillcolor="#b6dde8"/>
                <v:rect id="Rectangle 23" o:spid="_x0000_s1035" style="position:absolute;left:331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" fillcolor="#b6dde8"/>
                <v:rect id="Rectangle 24" o:spid="_x0000_s1036" style="position:absolute;left:187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" fillcolor="#b6dde8"/>
                <v:rect id="Rectangle 25" o:spid="_x0000_s1037" style="position:absolute;left:259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" fillcolor="#b6dde8"/>
                <v:rect id="Rectangle 26" o:spid="_x0000_s1038" style="position:absolute;left:331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" fillcolor="#b6dde8"/>
              </v:group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1D6F635" wp14:editId="4260F8AC">
                <wp:simplePos x="0" y="0"/>
                <wp:positionH relativeFrom="column">
                  <wp:posOffset>2184400</wp:posOffset>
                </wp:positionH>
                <wp:positionV relativeFrom="paragraph">
                  <wp:posOffset>191135</wp:posOffset>
                </wp:positionV>
                <wp:extent cx="571500" cy="499745"/>
                <wp:effectExtent l="12700" t="8890" r="6350" b="5715"/>
                <wp:wrapNone/>
                <wp:docPr id="3574403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99745"/>
                          <a:chOff x="4041" y="9846"/>
                          <a:chExt cx="900" cy="1080"/>
                        </a:xfrm>
                      </wpg:grpSpPr>
                      <wps:wsp>
                        <wps:cNvPr id="125432527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1" y="9923"/>
                            <a:ext cx="720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4069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1" y="9923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83928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41" y="10284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871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41" y="10670"/>
                            <a:ext cx="90" cy="23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1019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1" y="9923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9430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1" y="10284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1848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1" y="10670"/>
                            <a:ext cx="90" cy="23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3109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11" y="9846"/>
                            <a:ext cx="270" cy="77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99609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91" y="9923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4972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1" y="1036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3D72B" id="Group 2" o:spid="_x0000_s1026" style="position:absolute;margin-left:172pt;margin-top:15.05pt;width:45pt;height:39.35pt;z-index:251649536" coordorigin="4041,9846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">
                <v:rect id="Rectangle 3" o:spid="_x0000_s1027" style="position:absolute;left:4131;top:9923;width:72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" strokecolor="#31849b"/>
                <v:rect id="Rectangle 4" o:spid="_x0000_s1028" style="position:absolute;left:4041;top:9923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" fillcolor="#b6dde8"/>
                <v:rect id="Rectangle 5" o:spid="_x0000_s1029" style="position:absolute;left:4041;top:10284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" fillcolor="#b6dde8"/>
                <v:rect id="Rectangle 6" o:spid="_x0000_s1030" style="position:absolute;left:4041;top:10670;width: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" fillcolor="#b6dde8"/>
                <v:rect id="Rectangle 7" o:spid="_x0000_s1031" style="position:absolute;left:4851;top:9923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" fillcolor="#b6dde8"/>
                <v:rect id="Rectangle 8" o:spid="_x0000_s1032" style="position:absolute;left:4851;top:10284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" fillcolor="#b6dde8"/>
                <v:rect id="Rectangle 9" o:spid="_x0000_s1033" style="position:absolute;left:4851;top:10670;width: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" fillcolor="#b6dde8"/>
                <v:rect id="Rectangle 10" o:spid="_x0000_s1034" style="position:absolute;left:4311;top:9846;width:2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" fillcolor="#b6dde8"/>
                <v:line id="Line 11" o:spid="_x0000_s1035" style="position:absolute;visibility:visible;mso-wrap-style:square" from="4491,9923" to="449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" strokecolor="#31849b"/>
                <v:line id="Line 12" o:spid="_x0000_s1036" style="position:absolute;visibility:visible;mso-wrap-style:square" from="4131,10361" to="4851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" strokecolor="#31849b"/>
              </v:group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EB0166F" wp14:editId="3047707D">
                <wp:simplePos x="0" y="0"/>
                <wp:positionH relativeFrom="column">
                  <wp:posOffset>4032250</wp:posOffset>
                </wp:positionH>
                <wp:positionV relativeFrom="paragraph">
                  <wp:posOffset>238760</wp:posOffset>
                </wp:positionV>
                <wp:extent cx="571500" cy="614045"/>
                <wp:effectExtent l="12700" t="8890" r="6350" b="5715"/>
                <wp:wrapNone/>
                <wp:docPr id="17713221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14045"/>
                          <a:chOff x="7920" y="10573"/>
                          <a:chExt cx="1872" cy="2492"/>
                        </a:xfrm>
                      </wpg:grpSpPr>
                      <wps:wsp>
                        <wps:cNvPr id="15018400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64" y="10717"/>
                            <a:ext cx="158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07166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64" y="11149"/>
                            <a:ext cx="4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08457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16" y="11148"/>
                            <a:ext cx="4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26859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64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53384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0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9678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16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57655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20" y="1071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108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20" y="1124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25885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20" y="11823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56388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648" y="1071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5948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648" y="1124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4088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48" y="1196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3428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064" y="117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64389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216" y="117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8456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65" y="1263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84630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30" y="12921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14C12" id="Group 30" o:spid="_x0000_s1026" style="position:absolute;margin-left:317.5pt;margin-top:18.8pt;width:45pt;height:48.35pt;z-index:251650560" coordorigin="7920,10573" coordsize="1872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">
                <v:rect id="Rectangle 31" o:spid="_x0000_s1027" style="position:absolute;left:8064;top:10717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" strokecolor="#31849b"/>
                <v:rect id="Rectangle 32" o:spid="_x0000_s1028" style="position:absolute;left:8064;top:11149;width:4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" strokecolor="#31849b"/>
                <v:rect id="Rectangle 33" o:spid="_x0000_s1029" style="position:absolute;left:9216;top:11148;width:4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" strokecolor="#31849b"/>
                <v:rect id="Rectangle 34" o:spid="_x0000_s1030" style="position:absolute;left:8064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" fillcolor="#b6dde8"/>
                <v:rect id="Rectangle 35" o:spid="_x0000_s1031" style="position:absolute;left:8640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" fillcolor="#b6dde8"/>
                <v:rect id="Rectangle 36" o:spid="_x0000_s1032" style="position:absolute;left:9216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" fillcolor="#b6dde8"/>
                <v:rect id="Rectangle 37" o:spid="_x0000_s1033" style="position:absolute;left:7920;top:1071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" fillcolor="#b6dde8"/>
                <v:rect id="Rectangle 38" o:spid="_x0000_s1034" style="position:absolute;left:7920;top:1124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" fillcolor="#b6dde8"/>
                <v:rect id="Rectangle 39" o:spid="_x0000_s1035" style="position:absolute;left:7920;top:11823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" fillcolor="#b6dde8"/>
                <v:rect id="Rectangle 40" o:spid="_x0000_s1036" style="position:absolute;left:9648;top:1071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" fillcolor="#b6dde8"/>
                <v:rect id="Rectangle 41" o:spid="_x0000_s1037" style="position:absolute;left:9648;top:1124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" fillcolor="#b6dde8"/>
                <v:rect id="Rectangle 42" o:spid="_x0000_s1038" style="position:absolute;left:9648;top:1196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" fillcolor="#b6dde8"/>
                <v:line id="Line 43" o:spid="_x0000_s1039" style="position:absolute;visibility:visible;mso-wrap-style:square" from="8064,11769" to="8496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" strokecolor="#31849b"/>
                <v:line id="Line 44" o:spid="_x0000_s1040" style="position:absolute;visibility:visible;mso-wrap-style:square" from="9216,11769" to="9648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" strokecolor="#31849b"/>
                <v:rect id="Rectangle 45" o:spid="_x0000_s1041" style="position:absolute;left:8565;top:1263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" strokecolor="#31849b"/>
                <v:rect id="Rectangle 46" o:spid="_x0000_s1042" style="position:absolute;left:8730;top:12921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" fillcolor="#b6dde8"/>
              </v:group>
            </w:pict>
          </mc:Fallback>
        </mc:AlternateConten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143AC4">
        <w:rPr>
          <w:rFonts w:ascii="Century Gothic" w:hAnsi="Century Gothic" w:cs="Calibri"/>
          <w:b/>
          <w:sz w:val="15"/>
          <w:szCs w:val="15"/>
        </w:rPr>
        <w:t xml:space="preserve">Cabaret </w:t>
      </w:r>
      <w:r w:rsidR="007D1079" w:rsidRPr="00B227BA">
        <w:rPr>
          <w:rFonts w:ascii="Century Gothic" w:hAnsi="Century Gothic" w:cs="Calibri"/>
          <w:b/>
          <w:sz w:val="15"/>
          <w:szCs w:val="15"/>
        </w:rPr>
        <w:t>Style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                   </w: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             </w:t>
      </w:r>
      <w:r w:rsidR="00E623C6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143AC4">
        <w:rPr>
          <w:rFonts w:ascii="Century Gothic" w:hAnsi="Century Gothic" w:cs="Calibri"/>
          <w:sz w:val="15"/>
          <w:szCs w:val="15"/>
        </w:rPr>
        <w:t xml:space="preserve">       </w:t>
      </w:r>
      <w:r w:rsidR="00E623C6" w:rsidRPr="00B227BA">
        <w:rPr>
          <w:rFonts w:ascii="Century Gothic" w:hAnsi="Century Gothic" w:cs="Calibri"/>
          <w:sz w:val="15"/>
          <w:szCs w:val="15"/>
        </w:rPr>
        <w:t xml:space="preserve">          </w: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 </w:t>
      </w:r>
      <w:r w:rsidR="007D1079" w:rsidRPr="00A91E0A">
        <w:rPr>
          <w:rFonts w:ascii="Century Gothic" w:hAnsi="Century Gothic" w:cs="Calibri"/>
          <w:b/>
          <w:sz w:val="15"/>
          <w:szCs w:val="15"/>
        </w:rPr>
        <w:t>Boardroom Style</w:t>
      </w:r>
      <w:r w:rsidR="007D1079" w:rsidRPr="00A91E0A">
        <w:rPr>
          <w:rFonts w:ascii="Century Gothic" w:hAnsi="Century Gothic" w:cs="Calibri"/>
          <w:sz w:val="15"/>
          <w:szCs w:val="15"/>
        </w:rPr>
        <w:t xml:space="preserve"> </w:t>
      </w:r>
      <w:r w:rsidR="007D688B" w:rsidRPr="00A91E0A">
        <w:rPr>
          <w:rFonts w:ascii="Century Gothic" w:hAnsi="Century Gothic" w:cs="Calibri"/>
          <w:sz w:val="15"/>
          <w:szCs w:val="15"/>
        </w:rPr>
        <w:t xml:space="preserve">        </w:t>
      </w:r>
      <w:r w:rsidR="00E623C6" w:rsidRPr="00A91E0A">
        <w:rPr>
          <w:rFonts w:ascii="Century Gothic" w:hAnsi="Century Gothic" w:cs="Calibri"/>
          <w:sz w:val="15"/>
          <w:szCs w:val="15"/>
        </w:rPr>
        <w:t xml:space="preserve">                    </w:t>
      </w:r>
      <w:r w:rsidR="00D73F42" w:rsidRPr="00A91E0A">
        <w:rPr>
          <w:rFonts w:ascii="Century Gothic" w:hAnsi="Century Gothic" w:cs="Calibri"/>
          <w:sz w:val="15"/>
          <w:szCs w:val="15"/>
        </w:rPr>
        <w:t xml:space="preserve">                   </w:t>
      </w:r>
      <w:r w:rsidR="00A60F6B" w:rsidRPr="00A91E0A">
        <w:rPr>
          <w:rFonts w:ascii="Century Gothic" w:hAnsi="Century Gothic" w:cs="Calibri"/>
          <w:b/>
          <w:sz w:val="15"/>
          <w:szCs w:val="15"/>
        </w:rPr>
        <w:t>U-</w:t>
      </w:r>
      <w:r w:rsidR="007D1079" w:rsidRPr="00A91E0A">
        <w:rPr>
          <w:rFonts w:ascii="Century Gothic" w:hAnsi="Century Gothic" w:cs="Calibri"/>
          <w:b/>
          <w:sz w:val="15"/>
          <w:szCs w:val="15"/>
        </w:rPr>
        <w:t>Shape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              </w:t>
      </w:r>
      <w:r w:rsidR="00477888" w:rsidRPr="00B227BA">
        <w:rPr>
          <w:rFonts w:ascii="Century Gothic" w:hAnsi="Century Gothic" w:cs="Calibri"/>
          <w:sz w:val="15"/>
          <w:szCs w:val="15"/>
        </w:rPr>
        <w:t xml:space="preserve">        </w:t>
      </w:r>
      <w:r w:rsidR="00D73F42" w:rsidRPr="00B227BA">
        <w:rPr>
          <w:rFonts w:ascii="Century Gothic" w:hAnsi="Century Gothic" w:cs="Calibri"/>
          <w:sz w:val="15"/>
          <w:szCs w:val="15"/>
        </w:rPr>
        <w:t xml:space="preserve">  </w:t>
      </w:r>
      <w:r w:rsidR="00B227BA">
        <w:rPr>
          <w:rFonts w:ascii="Century Gothic" w:hAnsi="Century Gothic" w:cs="Calibri"/>
          <w:sz w:val="15"/>
          <w:szCs w:val="15"/>
        </w:rPr>
        <w:t xml:space="preserve">                   </w:t>
      </w:r>
      <w:r w:rsidR="00D73F42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7D1079" w:rsidRPr="00B227BA">
        <w:rPr>
          <w:rFonts w:ascii="Century Gothic" w:hAnsi="Century Gothic" w:cs="Calibri"/>
          <w:b/>
          <w:sz w:val="15"/>
          <w:szCs w:val="15"/>
        </w:rPr>
        <w:t>Theatre Style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7D1079" w:rsidRPr="00B227BA">
        <w:rPr>
          <w:rFonts w:ascii="Century Gothic" w:hAnsi="Century Gothic" w:cs="Calibri"/>
          <w:sz w:val="15"/>
          <w:szCs w:val="15"/>
        </w:rPr>
        <w:br/>
      </w:r>
    </w:p>
    <w:p w14:paraId="1C7EDCEA" w14:textId="32A01F9C" w:rsidR="007D1079" w:rsidRPr="00B227BA" w:rsidRDefault="003816D5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4598F98" wp14:editId="46F1503D">
                <wp:simplePos x="0" y="0"/>
                <wp:positionH relativeFrom="column">
                  <wp:posOffset>5634355</wp:posOffset>
                </wp:positionH>
                <wp:positionV relativeFrom="paragraph">
                  <wp:posOffset>3810</wp:posOffset>
                </wp:positionV>
                <wp:extent cx="783590" cy="502920"/>
                <wp:effectExtent l="5080" t="7620" r="11430" b="13335"/>
                <wp:wrapNone/>
                <wp:docPr id="102427993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502920"/>
                          <a:chOff x="7510" y="9846"/>
                          <a:chExt cx="1234" cy="792"/>
                        </a:xfrm>
                      </wpg:grpSpPr>
                      <wps:wsp>
                        <wps:cNvPr id="124832849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10" y="1018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259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846" y="1018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7325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83" y="1018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3704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20" y="1018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49790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510" y="984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4601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846" y="984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33050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183" y="984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1419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520" y="984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30712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734" y="10044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21180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071" y="10044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80392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08" y="10044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0816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959" y="10341"/>
                            <a:ext cx="449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35982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71" y="10539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BD4AC" id="Group 47" o:spid="_x0000_s1026" style="position:absolute;margin-left:443.65pt;margin-top:.3pt;width:61.7pt;height:39.6pt;z-index:251651584" coordorigin="7510,9846" coordsize="123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">
                <v:rect id="Rectangle 48" o:spid="_x0000_s1027" style="position:absolute;left:7510;top:1018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" fillcolor="#b6dde8"/>
                <v:rect id="Rectangle 49" o:spid="_x0000_s1028" style="position:absolute;left:7846;top:1018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" fillcolor="#b6dde8"/>
                <v:rect id="Rectangle 50" o:spid="_x0000_s1029" style="position:absolute;left:8183;top:1018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" fillcolor="#b6dde8"/>
                <v:rect id="Rectangle 51" o:spid="_x0000_s1030" style="position:absolute;left:8520;top:1018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" fillcolor="#b6dde8"/>
                <v:rect id="Rectangle 52" o:spid="_x0000_s1031" style="position:absolute;left:7510;top:984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" fillcolor="#b6dde8"/>
                <v:rect id="Rectangle 53" o:spid="_x0000_s1032" style="position:absolute;left:7846;top:984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" fillcolor="#b6dde8"/>
                <v:rect id="Rectangle 54" o:spid="_x0000_s1033" style="position:absolute;left:8183;top:984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" fillcolor="#b6dde8"/>
                <v:rect id="Rectangle 55" o:spid="_x0000_s1034" style="position:absolute;left:8520;top:984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" fillcolor="#b6dde8"/>
                <v:rect id="Rectangle 56" o:spid="_x0000_s1035" style="position:absolute;left:7734;top:10044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" fillcolor="#b6dde8"/>
                <v:rect id="Rectangle 57" o:spid="_x0000_s1036" style="position:absolute;left:8071;top:10044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" fillcolor="#b6dde8"/>
                <v:rect id="Rectangle 58" o:spid="_x0000_s1037" style="position:absolute;left:8408;top:10044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" fillcolor="#b6dde8"/>
                <v:rect id="Rectangle 59" o:spid="_x0000_s1038" style="position:absolute;left:7959;top:10341;width:449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" strokecolor="#31849b"/>
                <v:rect id="Rectangle 60" o:spid="_x0000_s1039" style="position:absolute;left:8071;top:10539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" fillcolor="#b6dde8"/>
              </v:group>
            </w:pict>
          </mc:Fallback>
        </mc:AlternateContent>
      </w:r>
    </w:p>
    <w:p w14:paraId="49EDAE4F" w14:textId="77777777" w:rsidR="007D1079" w:rsidRPr="00B227BA" w:rsidRDefault="007D1079" w:rsidP="007D1079">
      <w:pPr>
        <w:rPr>
          <w:rFonts w:ascii="Century Gothic" w:hAnsi="Century Gothic" w:cs="Calibri"/>
          <w:sz w:val="15"/>
          <w:szCs w:val="15"/>
        </w:rPr>
      </w:pPr>
    </w:p>
    <w:p w14:paraId="3E44FA78" w14:textId="27206C40" w:rsidR="007D1079" w:rsidRPr="00B227BA" w:rsidRDefault="003816D5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E68A05" wp14:editId="189F021A">
                <wp:simplePos x="0" y="0"/>
                <wp:positionH relativeFrom="column">
                  <wp:posOffset>372110</wp:posOffset>
                </wp:positionH>
                <wp:positionV relativeFrom="paragraph">
                  <wp:posOffset>187325</wp:posOffset>
                </wp:positionV>
                <wp:extent cx="255905" cy="173355"/>
                <wp:effectExtent l="10160" t="5080" r="10160" b="12065"/>
                <wp:wrapNone/>
                <wp:docPr id="1960082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73355"/>
                          <a:chOff x="2293" y="10585"/>
                          <a:chExt cx="403" cy="291"/>
                        </a:xfrm>
                      </wpg:grpSpPr>
                      <wps:wsp>
                        <wps:cNvPr id="19205275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93" y="10585"/>
                            <a:ext cx="403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6079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94" y="10779"/>
                            <a:ext cx="201" cy="97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A6719" id="Group 27" o:spid="_x0000_s1026" style="position:absolute;margin-left:29.3pt;margin-top:14.75pt;width:20.15pt;height:13.65pt;z-index:251665920" coordorigin="2293,10585" coordsize="40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">
                <v:rect id="Rectangle 28" o:spid="_x0000_s1027" style="position:absolute;left:2293;top:10585;width:40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" strokecolor="#31849b"/>
                <v:rect id="Rectangle 29" o:spid="_x0000_s1028" style="position:absolute;left:2394;top:10779;width:20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" fillcolor="#b6dde8"/>
              </v:group>
            </w:pict>
          </mc:Fallback>
        </mc:AlternateContent>
      </w:r>
      <w:r w:rsidR="007D1079" w:rsidRPr="00B227BA">
        <w:rPr>
          <w:rFonts w:ascii="Century Gothic" w:hAnsi="Century Gothic" w:cs="Calibri"/>
          <w:sz w:val="15"/>
          <w:szCs w:val="15"/>
        </w:rPr>
        <w:br/>
      </w:r>
    </w:p>
    <w:p w14:paraId="7749AB67" w14:textId="77777777" w:rsidR="006471EC" w:rsidRPr="00B227BA" w:rsidRDefault="006471EC" w:rsidP="007D1079">
      <w:pPr>
        <w:rPr>
          <w:rFonts w:ascii="Century Gothic" w:hAnsi="Century Gothic" w:cs="Calibri"/>
          <w:sz w:val="15"/>
          <w:szCs w:val="15"/>
        </w:rPr>
      </w:pPr>
    </w:p>
    <w:p w14:paraId="60417824" w14:textId="77777777" w:rsidR="00B227BA" w:rsidRPr="00B227BA" w:rsidRDefault="00B227BA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3328"/>
        <w:gridCol w:w="7119"/>
      </w:tblGrid>
      <w:tr w:rsidR="00A57ECB" w:rsidRPr="00B227BA" w14:paraId="00C6A9C5" w14:textId="77777777" w:rsidTr="00453673">
        <w:tc>
          <w:tcPr>
            <w:tcW w:w="3369" w:type="dxa"/>
            <w:shd w:val="clear" w:color="auto" w:fill="B6DDE8"/>
          </w:tcPr>
          <w:p w14:paraId="4AAAE24E" w14:textId="77777777" w:rsidR="00A57ECB" w:rsidRPr="00B227BA" w:rsidRDefault="00A57ECB" w:rsidP="00FB06D8">
            <w:pPr>
              <w:pStyle w:val="NoSpacing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 xml:space="preserve">Other please specify: </w:t>
            </w:r>
            <w:r w:rsidR="00475560">
              <w:rPr>
                <w:rFonts w:ascii="Century Gothic" w:hAnsi="Century Gothic" w:cs="Calibri"/>
                <w:sz w:val="15"/>
                <w:szCs w:val="15"/>
              </w:rPr>
              <w:t>(e</w:t>
            </w:r>
            <w:r w:rsidR="000D175B">
              <w:rPr>
                <w:rFonts w:ascii="Century Gothic" w:hAnsi="Century Gothic" w:cs="Calibri"/>
                <w:sz w:val="15"/>
                <w:szCs w:val="15"/>
              </w:rPr>
              <w:t>.g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. Ca</w:t>
            </w:r>
            <w:r w:rsidR="00FB06D8">
              <w:rPr>
                <w:rFonts w:ascii="Century Gothic" w:hAnsi="Century Gothic" w:cs="Calibri"/>
                <w:sz w:val="15"/>
                <w:szCs w:val="15"/>
              </w:rPr>
              <w:t>fe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18B8B363" w14:textId="77777777" w:rsidR="00A57ECB" w:rsidRPr="00B227BA" w:rsidRDefault="00A57ECB" w:rsidP="006471EC">
            <w:pPr>
              <w:pStyle w:val="NoSpacing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sz w:val="15"/>
                <w:szCs w:val="15"/>
              </w:rPr>
              <w:t xml:space="preserve"> </w:t>
            </w:r>
          </w:p>
        </w:tc>
      </w:tr>
    </w:tbl>
    <w:p w14:paraId="606BA502" w14:textId="77777777" w:rsidR="00A57ECB" w:rsidRPr="00B227BA" w:rsidRDefault="00A57ECB" w:rsidP="00A57ECB">
      <w:pPr>
        <w:rPr>
          <w:rFonts w:ascii="Century Gothic" w:hAnsi="Century Gothic" w:cs="Calibri"/>
          <w:sz w:val="15"/>
          <w:szCs w:val="15"/>
          <w:lang w:eastAsia="en-GB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393"/>
        <w:gridCol w:w="1960"/>
        <w:gridCol w:w="1940"/>
        <w:gridCol w:w="1030"/>
        <w:gridCol w:w="2275"/>
      </w:tblGrid>
      <w:tr w:rsidR="007D1079" w:rsidRPr="00B227BA" w14:paraId="25499683" w14:textId="77777777" w:rsidTr="00453673">
        <w:tc>
          <w:tcPr>
            <w:tcW w:w="3393" w:type="dxa"/>
            <w:shd w:val="clear" w:color="auto" w:fill="B6DDE8"/>
          </w:tcPr>
          <w:p w14:paraId="1CA631A5" w14:textId="77777777" w:rsidR="007D1079" w:rsidRPr="00B227BA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proofErr w:type="gramStart"/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Refreshments:-</w:t>
            </w:r>
            <w:proofErr w:type="gramEnd"/>
          </w:p>
        </w:tc>
        <w:tc>
          <w:tcPr>
            <w:tcW w:w="1960" w:type="dxa"/>
            <w:shd w:val="clear" w:color="auto" w:fill="B6DDE8"/>
          </w:tcPr>
          <w:p w14:paraId="2ECB45CF" w14:textId="77777777"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Option</w:t>
            </w:r>
          </w:p>
        </w:tc>
        <w:tc>
          <w:tcPr>
            <w:tcW w:w="1940" w:type="dxa"/>
            <w:shd w:val="clear" w:color="auto" w:fill="B6DDE8"/>
          </w:tcPr>
          <w:p w14:paraId="4741D8E3" w14:textId="77777777"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Time</w:t>
            </w:r>
          </w:p>
        </w:tc>
        <w:tc>
          <w:tcPr>
            <w:tcW w:w="3305" w:type="dxa"/>
            <w:gridSpan w:val="2"/>
            <w:shd w:val="clear" w:color="auto" w:fill="B6DDE8"/>
          </w:tcPr>
          <w:p w14:paraId="442A4944" w14:textId="77777777"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No of servings</w:t>
            </w:r>
          </w:p>
        </w:tc>
      </w:tr>
      <w:tr w:rsidR="007D1079" w:rsidRPr="00B227BA" w14:paraId="10803AFE" w14:textId="77777777" w:rsidTr="00960F1C">
        <w:tc>
          <w:tcPr>
            <w:tcW w:w="3393" w:type="dxa"/>
            <w:shd w:val="clear" w:color="auto" w:fill="F2F2F2"/>
          </w:tcPr>
          <w:p w14:paraId="131FED25" w14:textId="77777777"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Arrival</w:t>
            </w:r>
          </w:p>
        </w:tc>
        <w:tc>
          <w:tcPr>
            <w:tcW w:w="1960" w:type="dxa"/>
          </w:tcPr>
          <w:p w14:paraId="4AD957D8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14:paraId="0F0BC42D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14:paraId="5171A97F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14:paraId="503F716B" w14:textId="77777777" w:rsidTr="00960F1C">
        <w:tc>
          <w:tcPr>
            <w:tcW w:w="3393" w:type="dxa"/>
            <w:shd w:val="clear" w:color="auto" w:fill="F2F2F2"/>
          </w:tcPr>
          <w:p w14:paraId="2263CB30" w14:textId="77777777"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Mid-morning</w:t>
            </w:r>
          </w:p>
        </w:tc>
        <w:tc>
          <w:tcPr>
            <w:tcW w:w="1960" w:type="dxa"/>
          </w:tcPr>
          <w:p w14:paraId="6976AAA8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14:paraId="087DCE0B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14:paraId="5D563BC2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14:paraId="3EF81465" w14:textId="77777777" w:rsidTr="00960F1C">
        <w:tc>
          <w:tcPr>
            <w:tcW w:w="3393" w:type="dxa"/>
            <w:shd w:val="clear" w:color="auto" w:fill="F2F2F2"/>
          </w:tcPr>
          <w:p w14:paraId="2CEEFDF3" w14:textId="77777777"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Lunchtime</w:t>
            </w:r>
          </w:p>
        </w:tc>
        <w:tc>
          <w:tcPr>
            <w:tcW w:w="1960" w:type="dxa"/>
          </w:tcPr>
          <w:p w14:paraId="67911237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14:paraId="4374B800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14:paraId="6FC3A0AE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14:paraId="3C320A3E" w14:textId="77777777" w:rsidTr="00960F1C">
        <w:tc>
          <w:tcPr>
            <w:tcW w:w="3393" w:type="dxa"/>
            <w:shd w:val="clear" w:color="auto" w:fill="F2F2F2"/>
          </w:tcPr>
          <w:p w14:paraId="4E3330CC" w14:textId="77777777"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Mid-afternoon</w:t>
            </w:r>
          </w:p>
        </w:tc>
        <w:tc>
          <w:tcPr>
            <w:tcW w:w="1960" w:type="dxa"/>
          </w:tcPr>
          <w:p w14:paraId="1CE3CE3D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14:paraId="6A6BC29D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14:paraId="4315F3AD" w14:textId="77777777"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688B" w:rsidRPr="00B227BA" w14:paraId="54FFDB3F" w14:textId="77777777" w:rsidTr="00782309">
        <w:tc>
          <w:tcPr>
            <w:tcW w:w="3393" w:type="dxa"/>
            <w:tcBorders>
              <w:bottom w:val="single" w:sz="8" w:space="0" w:color="31849B"/>
            </w:tcBorders>
            <w:shd w:val="clear" w:color="auto" w:fill="F2F2F2"/>
          </w:tcPr>
          <w:p w14:paraId="66BFB08E" w14:textId="77777777" w:rsidR="007D688B" w:rsidRPr="00C01810" w:rsidRDefault="007D688B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Evening</w:t>
            </w:r>
          </w:p>
        </w:tc>
        <w:tc>
          <w:tcPr>
            <w:tcW w:w="1960" w:type="dxa"/>
            <w:tcBorders>
              <w:bottom w:val="single" w:sz="8" w:space="0" w:color="31849B"/>
            </w:tcBorders>
          </w:tcPr>
          <w:p w14:paraId="62E53517" w14:textId="77777777"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31849B"/>
            </w:tcBorders>
          </w:tcPr>
          <w:p w14:paraId="0E3296B7" w14:textId="77777777"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  <w:tcBorders>
              <w:bottom w:val="single" w:sz="8" w:space="0" w:color="31849B"/>
            </w:tcBorders>
          </w:tcPr>
          <w:p w14:paraId="45CC9869" w14:textId="77777777"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82309" w:rsidRPr="00B227BA" w14:paraId="47738A61" w14:textId="77777777" w:rsidTr="00782309">
        <w:tc>
          <w:tcPr>
            <w:tcW w:w="105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68AD753" w14:textId="77777777" w:rsidR="00782309" w:rsidRPr="00874CCA" w:rsidRDefault="0078230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</w:tc>
      </w:tr>
      <w:tr w:rsidR="00874CCA" w:rsidRPr="00B227BA" w14:paraId="63C6857C" w14:textId="77777777" w:rsidTr="00874CCA">
        <w:tc>
          <w:tcPr>
            <w:tcW w:w="10598" w:type="dxa"/>
            <w:gridSpan w:val="5"/>
            <w:shd w:val="clear" w:color="auto" w:fill="B6DDE8"/>
          </w:tcPr>
          <w:p w14:paraId="36909590" w14:textId="77777777" w:rsidR="00874CCA" w:rsidRPr="00874CC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Lunches &amp; dietary requirements</w:t>
            </w:r>
          </w:p>
        </w:tc>
      </w:tr>
      <w:tr w:rsidR="00874CCA" w:rsidRPr="00B227BA" w14:paraId="425B57F0" w14:textId="77777777" w:rsidTr="00453673">
        <w:trPr>
          <w:trHeight w:val="201"/>
        </w:trPr>
        <w:tc>
          <w:tcPr>
            <w:tcW w:w="3393" w:type="dxa"/>
            <w:shd w:val="clear" w:color="auto" w:fill="DAEEF3"/>
          </w:tcPr>
          <w:p w14:paraId="51FBCD86" w14:textId="77777777"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Option</w:t>
            </w:r>
          </w:p>
        </w:tc>
        <w:tc>
          <w:tcPr>
            <w:tcW w:w="3900" w:type="dxa"/>
            <w:gridSpan w:val="2"/>
            <w:shd w:val="clear" w:color="auto" w:fill="DAEEF3"/>
          </w:tcPr>
          <w:p w14:paraId="44086199" w14:textId="77777777"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Time</w:t>
            </w:r>
          </w:p>
        </w:tc>
        <w:tc>
          <w:tcPr>
            <w:tcW w:w="3305" w:type="dxa"/>
            <w:gridSpan w:val="2"/>
            <w:shd w:val="clear" w:color="auto" w:fill="DAEEF3"/>
          </w:tcPr>
          <w:p w14:paraId="10951535" w14:textId="77777777"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Number of servings</w:t>
            </w:r>
          </w:p>
        </w:tc>
      </w:tr>
      <w:tr w:rsidR="00874CCA" w:rsidRPr="00B227BA" w14:paraId="6D72E807" w14:textId="77777777" w:rsidTr="00453673">
        <w:trPr>
          <w:trHeight w:val="198"/>
        </w:trPr>
        <w:tc>
          <w:tcPr>
            <w:tcW w:w="3393" w:type="dxa"/>
            <w:vMerge w:val="restart"/>
          </w:tcPr>
          <w:p w14:paraId="4549692E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 w:val="restart"/>
          </w:tcPr>
          <w:p w14:paraId="2C54DF21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14:paraId="4F00D186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14:paraId="2F953A9B" w14:textId="77777777" w:rsidTr="00453673">
        <w:trPr>
          <w:trHeight w:val="198"/>
        </w:trPr>
        <w:tc>
          <w:tcPr>
            <w:tcW w:w="3393" w:type="dxa"/>
            <w:vMerge/>
          </w:tcPr>
          <w:p w14:paraId="6C3C5963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14:paraId="623E2D1D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14:paraId="06559F02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Vegetarian</w:t>
            </w:r>
          </w:p>
        </w:tc>
        <w:tc>
          <w:tcPr>
            <w:tcW w:w="2275" w:type="dxa"/>
          </w:tcPr>
          <w:p w14:paraId="1DC1D1AA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14:paraId="27023623" w14:textId="77777777" w:rsidTr="00453673">
        <w:trPr>
          <w:trHeight w:val="198"/>
        </w:trPr>
        <w:tc>
          <w:tcPr>
            <w:tcW w:w="3393" w:type="dxa"/>
            <w:vMerge/>
          </w:tcPr>
          <w:p w14:paraId="0AF6099A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14:paraId="1BDB22C1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14:paraId="40D0F65E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Vegan</w:t>
            </w:r>
          </w:p>
        </w:tc>
        <w:tc>
          <w:tcPr>
            <w:tcW w:w="2275" w:type="dxa"/>
          </w:tcPr>
          <w:p w14:paraId="2B884D17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14:paraId="06F8341A" w14:textId="77777777" w:rsidTr="00BB09A5">
        <w:trPr>
          <w:trHeight w:val="48"/>
        </w:trPr>
        <w:tc>
          <w:tcPr>
            <w:tcW w:w="3393" w:type="dxa"/>
            <w:vMerge/>
          </w:tcPr>
          <w:p w14:paraId="1AE39AD5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14:paraId="28B7A71C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14:paraId="2892ACD3" w14:textId="77777777" w:rsidR="00874CCA" w:rsidRPr="00B227BA" w:rsidRDefault="0047556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Celiac</w:t>
            </w:r>
          </w:p>
        </w:tc>
        <w:tc>
          <w:tcPr>
            <w:tcW w:w="2275" w:type="dxa"/>
          </w:tcPr>
          <w:p w14:paraId="1DFCD15A" w14:textId="77777777"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14:paraId="7AF38B14" w14:textId="77777777" w:rsidR="00BB09A5" w:rsidRDefault="00BB09A5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</w:p>
    <w:p w14:paraId="6C2B82F6" w14:textId="77777777" w:rsidR="007D1079" w:rsidRPr="00B227BA" w:rsidRDefault="007D1079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  <w:r w:rsidRPr="00B227BA">
        <w:rPr>
          <w:rFonts w:ascii="Century Gothic" w:hAnsi="Century Gothic" w:cs="Calibri"/>
          <w:sz w:val="15"/>
          <w:szCs w:val="15"/>
        </w:rPr>
        <w:t xml:space="preserve">Do you hold Public Liability Insurance? </w:t>
      </w:r>
      <w:r w:rsidRPr="00B227BA">
        <w:rPr>
          <w:rFonts w:ascii="Century Gothic" w:hAnsi="Century Gothic" w:cs="Calibri"/>
          <w:bCs/>
          <w:i/>
          <w:iCs/>
          <w:sz w:val="15"/>
          <w:szCs w:val="15"/>
        </w:rPr>
        <w:t xml:space="preserve">    </w:t>
      </w:r>
      <w:r w:rsidR="00792F66">
        <w:rPr>
          <w:rFonts w:ascii="Century Gothic" w:hAnsi="Century Gothic" w:cs="Calibri"/>
          <w:bCs/>
          <w:i/>
          <w:iCs/>
          <w:sz w:val="15"/>
          <w:szCs w:val="15"/>
        </w:rPr>
        <w:t xml:space="preserve"> </w:t>
      </w:r>
      <w:r w:rsidR="00BB09A5" w:rsidRPr="00B227BA">
        <w:rPr>
          <w:rFonts w:ascii="Century Gothic" w:hAnsi="Century Gothic" w:cs="Calibri"/>
          <w:sz w:val="15"/>
          <w:szCs w:val="15"/>
        </w:rPr>
        <w:t xml:space="preserve">An invoice will be issued to the organisation shown on this form.  </w:t>
      </w:r>
    </w:p>
    <w:p w14:paraId="5C4C0B94" w14:textId="77777777" w:rsidR="007D1079" w:rsidRPr="00B227BA" w:rsidRDefault="00BB09A5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  <w:r w:rsidRPr="00BB09A5">
        <w:rPr>
          <w:rFonts w:ascii="Century Gothic" w:hAnsi="Century Gothic" w:cs="Calibri"/>
          <w:b/>
          <w:color w:val="C00000"/>
          <w:sz w:val="15"/>
          <w:szCs w:val="15"/>
        </w:rPr>
        <w:t xml:space="preserve">Rooms cancelled less than 48 hours prior to booking will still be chargeable. 72 </w:t>
      </w:r>
      <w:proofErr w:type="spellStart"/>
      <w:r w:rsidRPr="00BB09A5">
        <w:rPr>
          <w:rFonts w:ascii="Century Gothic" w:hAnsi="Century Gothic" w:cs="Calibri"/>
          <w:b/>
          <w:color w:val="C00000"/>
          <w:sz w:val="15"/>
          <w:szCs w:val="15"/>
        </w:rPr>
        <w:t>Hours notice</w:t>
      </w:r>
      <w:proofErr w:type="spellEnd"/>
      <w:r w:rsidRPr="00BB09A5">
        <w:rPr>
          <w:rFonts w:ascii="Century Gothic" w:hAnsi="Century Gothic" w:cs="Calibri"/>
          <w:b/>
          <w:color w:val="C00000"/>
          <w:sz w:val="15"/>
          <w:szCs w:val="15"/>
        </w:rPr>
        <w:t xml:space="preserve"> must be given for cat</w:t>
      </w:r>
      <w:r>
        <w:rPr>
          <w:rFonts w:ascii="Century Gothic" w:hAnsi="Century Gothic" w:cs="Calibri"/>
          <w:b/>
          <w:color w:val="C00000"/>
          <w:sz w:val="15"/>
          <w:szCs w:val="15"/>
        </w:rPr>
        <w:t xml:space="preserve">ered bookings </w:t>
      </w:r>
    </w:p>
    <w:p w14:paraId="6C65227A" w14:textId="77777777" w:rsidR="007D1079" w:rsidRPr="00B227BA" w:rsidRDefault="007D1079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bCs/>
          <w:sz w:val="15"/>
          <w:szCs w:val="15"/>
        </w:rPr>
      </w:pPr>
      <w:r w:rsidRPr="00B227BA">
        <w:rPr>
          <w:rFonts w:ascii="Century Gothic" w:hAnsi="Century Gothic" w:cs="Calibri"/>
          <w:sz w:val="15"/>
          <w:szCs w:val="15"/>
        </w:rPr>
        <w:t>Please sign to confirm details of the booking and acceptance of our conditions of hire.</w:t>
      </w:r>
    </w:p>
    <w:p w14:paraId="7EE889DE" w14:textId="77777777" w:rsidR="007A14C7" w:rsidRPr="00B227BA" w:rsidRDefault="007D1079">
      <w:pPr>
        <w:rPr>
          <w:rFonts w:ascii="Century Gothic" w:hAnsi="Century Gothic" w:cs="Calibri"/>
          <w:b/>
          <w:sz w:val="15"/>
          <w:szCs w:val="15"/>
        </w:rPr>
      </w:pPr>
      <w:r w:rsidRPr="00B227BA">
        <w:rPr>
          <w:rFonts w:ascii="Century Gothic" w:hAnsi="Century Gothic" w:cs="Calibri"/>
          <w:b/>
          <w:sz w:val="15"/>
          <w:szCs w:val="15"/>
        </w:rPr>
        <w:lastRenderedPageBreak/>
        <w:t>Signed:</w:t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227BA">
        <w:rPr>
          <w:rFonts w:ascii="Century Gothic" w:hAnsi="Century Gothic" w:cs="Calibri"/>
          <w:b/>
          <w:sz w:val="15"/>
          <w:szCs w:val="15"/>
        </w:rPr>
        <w:instrText xml:space="preserve"> FORMTEXT </w:instrText>
      </w:r>
      <w:r w:rsidRPr="00B227BA">
        <w:rPr>
          <w:rFonts w:ascii="Century Gothic" w:hAnsi="Century Gothic" w:cs="Calibri"/>
          <w:b/>
          <w:sz w:val="15"/>
          <w:szCs w:val="15"/>
        </w:rPr>
      </w:r>
      <w:r w:rsidRPr="00B227BA">
        <w:rPr>
          <w:rFonts w:ascii="Century Gothic" w:hAnsi="Century Gothic" w:cs="Calibri"/>
          <w:b/>
          <w:sz w:val="15"/>
          <w:szCs w:val="15"/>
        </w:rPr>
        <w:fldChar w:fldCharType="separate"/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end"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  <w:t xml:space="preserve">Date: 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227BA">
        <w:rPr>
          <w:rFonts w:ascii="Century Gothic" w:hAnsi="Century Gothic" w:cs="Calibri"/>
          <w:b/>
          <w:sz w:val="15"/>
          <w:szCs w:val="15"/>
        </w:rPr>
        <w:instrText xml:space="preserve"> FORMTEXT </w:instrText>
      </w:r>
      <w:r w:rsidRPr="00B227BA">
        <w:rPr>
          <w:rFonts w:ascii="Century Gothic" w:hAnsi="Century Gothic" w:cs="Calibri"/>
          <w:b/>
          <w:sz w:val="15"/>
          <w:szCs w:val="15"/>
        </w:rPr>
      </w:r>
      <w:r w:rsidRPr="00B227BA">
        <w:rPr>
          <w:rFonts w:ascii="Century Gothic" w:hAnsi="Century Gothic" w:cs="Calibri"/>
          <w:b/>
          <w:sz w:val="15"/>
          <w:szCs w:val="15"/>
        </w:rPr>
        <w:fldChar w:fldCharType="separate"/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end"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</w:p>
    <w:sectPr w:rsidR="007A14C7" w:rsidRPr="00B227BA" w:rsidSect="00BB09A5">
      <w:headerReference w:type="default" r:id="rId8"/>
      <w:footerReference w:type="default" r:id="rId9"/>
      <w:pgSz w:w="11907" w:h="16840" w:code="9"/>
      <w:pgMar w:top="0" w:right="720" w:bottom="284" w:left="720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056E" w14:textId="77777777" w:rsidR="00E04E52" w:rsidRDefault="00E04E52">
      <w:r>
        <w:separator/>
      </w:r>
    </w:p>
  </w:endnote>
  <w:endnote w:type="continuationSeparator" w:id="0">
    <w:p w14:paraId="7AD66FF0" w14:textId="77777777" w:rsidR="00E04E52" w:rsidRDefault="00E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BFE4" w14:textId="77777777" w:rsidR="001A4BC2" w:rsidRDefault="00CC1580" w:rsidP="0087269C">
    <w:pPr>
      <w:autoSpaceDE w:val="0"/>
      <w:autoSpaceDN w:val="0"/>
      <w:adjustRightInd w:val="0"/>
      <w:jc w:val="center"/>
      <w:rPr>
        <w:rFonts w:ascii="GillSans" w:hAnsi="GillSans" w:cs="GillSans"/>
        <w:color w:val="009F54"/>
        <w:lang w:val="en-US"/>
      </w:rPr>
    </w:pPr>
    <w:r>
      <w:rPr>
        <w:rFonts w:ascii="GillSans" w:hAnsi="GillSans" w:cs="GillSans"/>
        <w:noProof/>
        <w:color w:val="009F54"/>
        <w:lang w:eastAsia="en-GB"/>
      </w:rPr>
      <w:drawing>
        <wp:inline distT="0" distB="0" distL="0" distR="0" wp14:anchorId="3651F726" wp14:editId="01832AA0">
          <wp:extent cx="3771900" cy="518160"/>
          <wp:effectExtent l="19050" t="0" r="0" b="0"/>
          <wp:docPr id="1" name="Picture 1" descr="FooterMAY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MAY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82960C" w14:textId="77777777" w:rsidR="001A4BC2" w:rsidRPr="009E7E21" w:rsidRDefault="001A4BC2" w:rsidP="006B62F6">
    <w:pPr>
      <w:autoSpaceDE w:val="0"/>
      <w:autoSpaceDN w:val="0"/>
      <w:adjustRightInd w:val="0"/>
      <w:jc w:val="center"/>
      <w:rPr>
        <w:rFonts w:ascii="Century Gothic" w:hAnsi="Century Gothic" w:cs="Calibri"/>
        <w:b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b/>
        <w:color w:val="31849B"/>
        <w:sz w:val="15"/>
        <w:szCs w:val="15"/>
        <w:lang w:val="en-US"/>
      </w:rPr>
      <w:t>The For All Healthy Living Company • 68 Lonsdale Avenue • Weston-super-Mare • BS23 3SJ</w:t>
    </w:r>
  </w:p>
  <w:p w14:paraId="51C33847" w14:textId="77777777" w:rsidR="001A4BC2" w:rsidRPr="009E7E21" w:rsidRDefault="001A4BC2" w:rsidP="006B62F6">
    <w:pPr>
      <w:autoSpaceDE w:val="0"/>
      <w:autoSpaceDN w:val="0"/>
      <w:adjustRightInd w:val="0"/>
      <w:jc w:val="center"/>
      <w:rPr>
        <w:rFonts w:ascii="Century Gothic" w:hAnsi="Century Gothic" w:cs="Calibri"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Regist</w:t>
    </w:r>
    <w:r>
      <w:rPr>
        <w:rFonts w:ascii="Century Gothic" w:hAnsi="Century Gothic" w:cs="Calibri"/>
        <w:color w:val="31849B"/>
        <w:sz w:val="15"/>
        <w:szCs w:val="15"/>
        <w:lang w:val="en-US"/>
      </w:rPr>
      <w:t>ered in England No. 4792627 • Community Interest C</w:t>
    </w: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ompany limited by guarantee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A674" w14:textId="77777777" w:rsidR="00E04E52" w:rsidRDefault="00E04E52">
      <w:r>
        <w:separator/>
      </w:r>
    </w:p>
  </w:footnote>
  <w:footnote w:type="continuationSeparator" w:id="0">
    <w:p w14:paraId="22C4DCB9" w14:textId="77777777" w:rsidR="00E04E52" w:rsidRDefault="00E0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805F" w14:textId="77777777" w:rsidR="001A4BC2" w:rsidRDefault="00CC1580" w:rsidP="006B62F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131BEF1" wp14:editId="3C76D83A">
          <wp:simplePos x="0" y="0"/>
          <wp:positionH relativeFrom="column">
            <wp:posOffset>5835650</wp:posOffset>
          </wp:positionH>
          <wp:positionV relativeFrom="paragraph">
            <wp:posOffset>-259715</wp:posOffset>
          </wp:positionV>
          <wp:extent cx="790575" cy="1123950"/>
          <wp:effectExtent l="19050" t="0" r="9525" b="0"/>
          <wp:wrapTight wrapText="bothSides">
            <wp:wrapPolygon edited="0">
              <wp:start x="-520" y="0"/>
              <wp:lineTo x="-520" y="21234"/>
              <wp:lineTo x="21860" y="21234"/>
              <wp:lineTo x="21860" y="0"/>
              <wp:lineTo x="-520" y="0"/>
            </wp:wrapPolygon>
          </wp:wrapTight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4A72"/>
    <w:multiLevelType w:val="hybridMultilevel"/>
    <w:tmpl w:val="5276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5"/>
    <w:rsid w:val="00013929"/>
    <w:rsid w:val="00020C80"/>
    <w:rsid w:val="00047BCE"/>
    <w:rsid w:val="00075150"/>
    <w:rsid w:val="000D175B"/>
    <w:rsid w:val="00103A5B"/>
    <w:rsid w:val="00143AC4"/>
    <w:rsid w:val="00162EE6"/>
    <w:rsid w:val="00162FE3"/>
    <w:rsid w:val="00163002"/>
    <w:rsid w:val="001A4BC2"/>
    <w:rsid w:val="001C2F25"/>
    <w:rsid w:val="001D7F9C"/>
    <w:rsid w:val="00207DF3"/>
    <w:rsid w:val="00213D50"/>
    <w:rsid w:val="00224C4C"/>
    <w:rsid w:val="00227C14"/>
    <w:rsid w:val="00266365"/>
    <w:rsid w:val="00270253"/>
    <w:rsid w:val="0028408A"/>
    <w:rsid w:val="00296455"/>
    <w:rsid w:val="00307276"/>
    <w:rsid w:val="00310E4C"/>
    <w:rsid w:val="00330979"/>
    <w:rsid w:val="00351970"/>
    <w:rsid w:val="00357453"/>
    <w:rsid w:val="00357C80"/>
    <w:rsid w:val="003816D5"/>
    <w:rsid w:val="003846C2"/>
    <w:rsid w:val="003859EC"/>
    <w:rsid w:val="003952F2"/>
    <w:rsid w:val="003A3131"/>
    <w:rsid w:val="003C2EDA"/>
    <w:rsid w:val="003F49F2"/>
    <w:rsid w:val="003F7AA0"/>
    <w:rsid w:val="00413A18"/>
    <w:rsid w:val="00414C22"/>
    <w:rsid w:val="00425F64"/>
    <w:rsid w:val="00453673"/>
    <w:rsid w:val="00457870"/>
    <w:rsid w:val="00473B54"/>
    <w:rsid w:val="00475560"/>
    <w:rsid w:val="00476BC9"/>
    <w:rsid w:val="00477888"/>
    <w:rsid w:val="00481FF9"/>
    <w:rsid w:val="004839DB"/>
    <w:rsid w:val="00520911"/>
    <w:rsid w:val="0053184C"/>
    <w:rsid w:val="00537E64"/>
    <w:rsid w:val="00550E4B"/>
    <w:rsid w:val="00587620"/>
    <w:rsid w:val="005A6B33"/>
    <w:rsid w:val="00611469"/>
    <w:rsid w:val="00647134"/>
    <w:rsid w:val="006471EC"/>
    <w:rsid w:val="00666C57"/>
    <w:rsid w:val="006747CD"/>
    <w:rsid w:val="006758CD"/>
    <w:rsid w:val="0069768F"/>
    <w:rsid w:val="006A552F"/>
    <w:rsid w:val="006B62F6"/>
    <w:rsid w:val="006D1F4B"/>
    <w:rsid w:val="0071329D"/>
    <w:rsid w:val="007273EB"/>
    <w:rsid w:val="00754E48"/>
    <w:rsid w:val="007646F1"/>
    <w:rsid w:val="00782309"/>
    <w:rsid w:val="00782E98"/>
    <w:rsid w:val="00792F66"/>
    <w:rsid w:val="007A14C7"/>
    <w:rsid w:val="007D1079"/>
    <w:rsid w:val="007D688B"/>
    <w:rsid w:val="008067DB"/>
    <w:rsid w:val="00842805"/>
    <w:rsid w:val="008432A9"/>
    <w:rsid w:val="0084688F"/>
    <w:rsid w:val="0087269C"/>
    <w:rsid w:val="00874CCA"/>
    <w:rsid w:val="0089593C"/>
    <w:rsid w:val="008B7E8B"/>
    <w:rsid w:val="008C3507"/>
    <w:rsid w:val="00903845"/>
    <w:rsid w:val="00913FC5"/>
    <w:rsid w:val="009403B7"/>
    <w:rsid w:val="0095127C"/>
    <w:rsid w:val="00960F1C"/>
    <w:rsid w:val="00975332"/>
    <w:rsid w:val="00983780"/>
    <w:rsid w:val="009A71E1"/>
    <w:rsid w:val="009A7EA8"/>
    <w:rsid w:val="009C5AAF"/>
    <w:rsid w:val="009E7E21"/>
    <w:rsid w:val="009F5586"/>
    <w:rsid w:val="00A23A11"/>
    <w:rsid w:val="00A57ECB"/>
    <w:rsid w:val="00A60B4A"/>
    <w:rsid w:val="00A60F6B"/>
    <w:rsid w:val="00A70BCB"/>
    <w:rsid w:val="00A72B03"/>
    <w:rsid w:val="00A91E0A"/>
    <w:rsid w:val="00A978BB"/>
    <w:rsid w:val="00AA5F7E"/>
    <w:rsid w:val="00AC15A0"/>
    <w:rsid w:val="00B21A1D"/>
    <w:rsid w:val="00B227BA"/>
    <w:rsid w:val="00B6701C"/>
    <w:rsid w:val="00B71A14"/>
    <w:rsid w:val="00B8122D"/>
    <w:rsid w:val="00BB09A5"/>
    <w:rsid w:val="00BC3DB9"/>
    <w:rsid w:val="00C01810"/>
    <w:rsid w:val="00C126E5"/>
    <w:rsid w:val="00C16107"/>
    <w:rsid w:val="00C229E2"/>
    <w:rsid w:val="00CA49B4"/>
    <w:rsid w:val="00CC1580"/>
    <w:rsid w:val="00CC3057"/>
    <w:rsid w:val="00CE74E6"/>
    <w:rsid w:val="00CF026B"/>
    <w:rsid w:val="00CF14D8"/>
    <w:rsid w:val="00D25453"/>
    <w:rsid w:val="00D279CF"/>
    <w:rsid w:val="00D31F70"/>
    <w:rsid w:val="00D35769"/>
    <w:rsid w:val="00D35A81"/>
    <w:rsid w:val="00D561DE"/>
    <w:rsid w:val="00D56AC7"/>
    <w:rsid w:val="00D65671"/>
    <w:rsid w:val="00D73F42"/>
    <w:rsid w:val="00DB430C"/>
    <w:rsid w:val="00DD3B4D"/>
    <w:rsid w:val="00DD5ADE"/>
    <w:rsid w:val="00DE268C"/>
    <w:rsid w:val="00DE52CC"/>
    <w:rsid w:val="00E007D3"/>
    <w:rsid w:val="00E04E52"/>
    <w:rsid w:val="00E45E02"/>
    <w:rsid w:val="00E6102E"/>
    <w:rsid w:val="00E623C6"/>
    <w:rsid w:val="00E70649"/>
    <w:rsid w:val="00EA1548"/>
    <w:rsid w:val="00F015E3"/>
    <w:rsid w:val="00F4341C"/>
    <w:rsid w:val="00F4466B"/>
    <w:rsid w:val="00F87314"/>
    <w:rsid w:val="00FB06D8"/>
    <w:rsid w:val="00FD56FA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4:docId w14:val="444B2251"/>
  <w15:docId w15:val="{2928412E-A09C-48AB-ACDD-6BD83069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D1079"/>
    <w:pPr>
      <w:keepNext/>
      <w:spacing w:before="240" w:after="60"/>
      <w:outlineLvl w:val="1"/>
    </w:pPr>
    <w:rPr>
      <w:b/>
      <w:bCs/>
      <w:i/>
      <w:i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62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2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62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0C80"/>
    <w:rPr>
      <w:color w:val="0000FF"/>
      <w:u w:val="single"/>
    </w:rPr>
  </w:style>
  <w:style w:type="paragraph" w:styleId="List">
    <w:name w:val="List"/>
    <w:basedOn w:val="Normal"/>
    <w:rsid w:val="00CF14D8"/>
    <w:pPr>
      <w:ind w:left="283" w:hanging="283"/>
    </w:pPr>
  </w:style>
  <w:style w:type="paragraph" w:styleId="Salutation">
    <w:name w:val="Salutation"/>
    <w:basedOn w:val="Normal"/>
    <w:next w:val="Normal"/>
    <w:rsid w:val="00CF14D8"/>
  </w:style>
  <w:style w:type="paragraph" w:customStyle="1" w:styleId="SubjectLine">
    <w:name w:val="Subject Line"/>
    <w:basedOn w:val="Normal"/>
    <w:rsid w:val="00CF14D8"/>
  </w:style>
  <w:style w:type="character" w:customStyle="1" w:styleId="Heading2Char">
    <w:name w:val="Heading 2 Char"/>
    <w:link w:val="Heading2"/>
    <w:rsid w:val="007D1079"/>
    <w:rPr>
      <w:rFonts w:ascii="Arial" w:hAnsi="Arial" w:cs="Arial"/>
      <w:b/>
      <w:bCs/>
      <w:i/>
      <w:iCs/>
      <w:color w:val="000000"/>
      <w:kern w:val="28"/>
      <w:sz w:val="28"/>
      <w:szCs w:val="28"/>
    </w:rPr>
  </w:style>
  <w:style w:type="character" w:customStyle="1" w:styleId="HeaderChar">
    <w:name w:val="Header Char"/>
    <w:link w:val="Header"/>
    <w:rsid w:val="007D1079"/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71EC"/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aham\AppData\Local\Microsoft\Windows\Temporary%20Internet%20Files\Content.Outlook\A51822ZI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18B0-1501-4DE8-998B-C73AA771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49</TotalTime>
  <Pages>2</Pages>
  <Words>224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Communication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Graham</dc:creator>
  <cp:lastModifiedBy>Michelle Sharman</cp:lastModifiedBy>
  <cp:revision>6</cp:revision>
  <cp:lastPrinted>2024-06-03T10:21:00Z</cp:lastPrinted>
  <dcterms:created xsi:type="dcterms:W3CDTF">2023-09-22T08:14:00Z</dcterms:created>
  <dcterms:modified xsi:type="dcterms:W3CDTF">2025-05-29T14:04:00Z</dcterms:modified>
</cp:coreProperties>
</file>